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D3B4" w14:textId="7C94AAD7" w:rsidR="003610FA" w:rsidRPr="004173E5" w:rsidRDefault="00C91EF0" w:rsidP="00EF2999">
      <w:pPr>
        <w:pStyle w:val="Heading2"/>
        <w:tabs>
          <w:tab w:val="right" w:pos="5391"/>
        </w:tabs>
        <w:kinsoku w:val="0"/>
        <w:overflowPunct w:val="0"/>
        <w:bidi/>
        <w:spacing w:before="65"/>
        <w:rPr>
          <w:rFonts w:cs="Arial"/>
          <w:sz w:val="24"/>
          <w:rtl/>
        </w:rPr>
      </w:pPr>
      <w:r w:rsidRPr="004173E5">
        <w:rPr>
          <w:rFonts w:cs="Arial"/>
          <w:b/>
          <w:sz w:val="24"/>
          <w:rtl/>
        </w:rPr>
        <w:t xml:space="preserve"> </w:t>
      </w:r>
    </w:p>
    <w:p w14:paraId="4031616C" w14:textId="0F943084" w:rsidR="003610FA" w:rsidRPr="004173E5" w:rsidRDefault="003610FA" w:rsidP="00C91EF0">
      <w:pPr>
        <w:pStyle w:val="BodyText"/>
        <w:bidi/>
        <w:rPr>
          <w:rFonts w:cs="Arial"/>
          <w:sz w:val="24"/>
          <w:rtl/>
          <w:lang w:eastAsia="zh-CN"/>
        </w:rPr>
      </w:pPr>
    </w:p>
    <w:p w14:paraId="59F59D44" w14:textId="71DA2AD8" w:rsidR="003610FA" w:rsidRPr="004173E5" w:rsidRDefault="003610FA" w:rsidP="00C91EF0">
      <w:pPr>
        <w:pStyle w:val="BodyText"/>
        <w:bidi/>
        <w:ind w:right="-90"/>
        <w:jc w:val="center"/>
        <w:rPr>
          <w:rFonts w:cs="Arial"/>
          <w:b/>
          <w:sz w:val="28"/>
          <w:szCs w:val="28"/>
          <w:lang w:eastAsia="zh-CN"/>
        </w:rPr>
      </w:pPr>
      <w:r w:rsidRPr="004173E5">
        <w:rPr>
          <w:rFonts w:cs="Arial"/>
          <w:b/>
          <w:sz w:val="28"/>
          <w:szCs w:val="28"/>
          <w:rtl/>
          <w:lang w:eastAsia="zh-CN"/>
        </w:rPr>
        <w:t xml:space="preserve">Yelo Bank ASC üçün </w:t>
      </w:r>
      <w:bookmarkStart w:id="0" w:name="_Hlk201391214"/>
      <w:r w:rsidR="00217765" w:rsidRPr="004173E5">
        <w:rPr>
          <w:rFonts w:cs="Arial"/>
          <w:b/>
          <w:sz w:val="28"/>
          <w:szCs w:val="28"/>
          <w:rtl/>
          <w:lang w:eastAsia="zh-CN"/>
        </w:rPr>
        <w:t>Çöl</w:t>
      </w:r>
      <w:r w:rsidR="00232E2A" w:rsidRPr="004173E5">
        <w:rPr>
          <w:rFonts w:cs="Arial"/>
          <w:b/>
          <w:sz w:val="28"/>
          <w:szCs w:val="28"/>
          <w:rtl/>
          <w:lang w:eastAsia="zh-CN"/>
        </w:rPr>
        <w:t xml:space="preserve"> reklam</w:t>
      </w:r>
      <w:bookmarkEnd w:id="0"/>
      <w:r w:rsidR="00627FE2" w:rsidRPr="004173E5">
        <w:rPr>
          <w:rFonts w:cs="Arial"/>
          <w:b/>
          <w:sz w:val="28"/>
          <w:szCs w:val="28"/>
          <w:rtl/>
          <w:lang w:eastAsia="zh-CN"/>
        </w:rPr>
        <w:t xml:space="preserve"> </w:t>
      </w:r>
      <w:r w:rsidR="00533B21" w:rsidRPr="004173E5">
        <w:rPr>
          <w:rFonts w:cs="Arial"/>
          <w:b/>
          <w:sz w:val="28"/>
          <w:szCs w:val="28"/>
          <w:rtl/>
          <w:lang w:eastAsia="zh-CN"/>
        </w:rPr>
        <w:t xml:space="preserve">işlərinə </w:t>
      </w:r>
      <w:r w:rsidR="00627FE2" w:rsidRPr="004173E5">
        <w:rPr>
          <w:rFonts w:cs="Arial"/>
          <w:b/>
          <w:sz w:val="28"/>
          <w:szCs w:val="28"/>
          <w:rtl/>
          <w:lang w:eastAsia="zh-CN"/>
        </w:rPr>
        <w:t xml:space="preserve">dair </w:t>
      </w:r>
      <w:r w:rsidR="00166E85" w:rsidRPr="004173E5">
        <w:rPr>
          <w:rFonts w:cs="Arial"/>
          <w:b/>
          <w:sz w:val="28"/>
          <w:szCs w:val="28"/>
          <w:rtl/>
          <w:lang w:eastAsia="zh-CN"/>
        </w:rPr>
        <w:t xml:space="preserve">Texniki </w:t>
      </w:r>
      <w:r w:rsidR="008A057E" w:rsidRPr="004173E5">
        <w:rPr>
          <w:rFonts w:cs="Arial"/>
          <w:b/>
          <w:sz w:val="28"/>
          <w:szCs w:val="28"/>
          <w:rtl/>
          <w:lang w:eastAsia="zh-CN"/>
        </w:rPr>
        <w:t xml:space="preserve"> </w:t>
      </w:r>
      <w:r w:rsidRPr="004173E5">
        <w:rPr>
          <w:rFonts w:cs="Arial"/>
          <w:b/>
          <w:sz w:val="28"/>
          <w:szCs w:val="28"/>
          <w:rtl/>
          <w:lang w:eastAsia="zh-CN"/>
        </w:rPr>
        <w:t>tender elanı</w:t>
      </w:r>
    </w:p>
    <w:p w14:paraId="518571F8" w14:textId="7233381B" w:rsidR="00297549" w:rsidRPr="004173E5" w:rsidRDefault="00297549" w:rsidP="00EF2999">
      <w:pPr>
        <w:pStyle w:val="Heading2"/>
        <w:tabs>
          <w:tab w:val="right" w:pos="5391"/>
        </w:tabs>
        <w:kinsoku w:val="0"/>
        <w:overflowPunct w:val="0"/>
        <w:bidi/>
        <w:spacing w:before="65"/>
        <w:ind w:left="2029"/>
        <w:rPr>
          <w:rFonts w:cs="Arial"/>
          <w:sz w:val="24"/>
          <w:u w:val="single"/>
        </w:rPr>
      </w:pPr>
    </w:p>
    <w:p w14:paraId="07722039" w14:textId="1BB9D980" w:rsidR="00FA2EE2" w:rsidRPr="004173E5" w:rsidRDefault="00E03571" w:rsidP="005B491F">
      <w:pPr>
        <w:kinsoku w:val="0"/>
        <w:overflowPunct w:val="0"/>
        <w:ind w:right="59"/>
        <w:jc w:val="center"/>
        <w:rPr>
          <w:rFonts w:cs="Arial"/>
          <w:b/>
          <w:bCs/>
          <w:iCs/>
          <w:sz w:val="24"/>
          <w:u w:val="single"/>
          <w:bdr w:val="nil"/>
        </w:rPr>
      </w:pPr>
      <w:r w:rsidRPr="004173E5">
        <w:rPr>
          <w:rFonts w:eastAsia="Arial" w:cs="Arial"/>
          <w:b/>
          <w:bCs/>
          <w:iCs/>
          <w:sz w:val="24"/>
          <w:u w:val="single"/>
          <w:bdr w:val="nil"/>
          <w:lang w:val="az-Latn-AZ"/>
        </w:rPr>
        <w:t>Təklif Sorğusu</w:t>
      </w:r>
    </w:p>
    <w:p w14:paraId="404AD81D" w14:textId="5E8E4EA6" w:rsidR="007C6FF5" w:rsidRPr="004173E5" w:rsidRDefault="00DD4583" w:rsidP="005B491F">
      <w:pPr>
        <w:kinsoku w:val="0"/>
        <w:overflowPunct w:val="0"/>
        <w:ind w:right="59"/>
        <w:jc w:val="center"/>
        <w:rPr>
          <w:rFonts w:cs="Arial"/>
          <w:b/>
          <w:bCs/>
          <w:sz w:val="24"/>
          <w:bdr w:val="nil"/>
        </w:rPr>
      </w:pPr>
      <w:r w:rsidRPr="004173E5">
        <w:rPr>
          <w:rFonts w:eastAsia="Arial" w:cs="Arial"/>
          <w:b/>
          <w:bCs/>
          <w:sz w:val="24"/>
          <w:bdr w:val="nil"/>
          <w:lang w:val="az-Latn-AZ"/>
        </w:rPr>
        <w:t>(</w:t>
      </w:r>
      <w:r w:rsidR="004E285C" w:rsidRPr="004173E5">
        <w:rPr>
          <w:rFonts w:eastAsia="Arial" w:cs="Arial"/>
          <w:b/>
          <w:bCs/>
          <w:sz w:val="24"/>
          <w:bdr w:val="nil"/>
          <w:lang w:val="az-Latn-AZ"/>
        </w:rPr>
        <w:t xml:space="preserve">Texniki </w:t>
      </w:r>
      <w:r w:rsidR="00E03571" w:rsidRPr="004173E5">
        <w:rPr>
          <w:rFonts w:eastAsia="Arial" w:cs="Arial"/>
          <w:b/>
          <w:bCs/>
          <w:sz w:val="24"/>
          <w:bdr w:val="nil"/>
          <w:lang w:val="az-Latn-AZ"/>
        </w:rPr>
        <w:t>Tender</w:t>
      </w:r>
      <w:r w:rsidRPr="004173E5">
        <w:rPr>
          <w:rFonts w:eastAsia="Arial" w:cs="Arial"/>
          <w:b/>
          <w:bCs/>
          <w:sz w:val="24"/>
          <w:bdr w:val="nil"/>
          <w:lang w:val="az-Latn-AZ"/>
        </w:rPr>
        <w:t xml:space="preserve">) </w:t>
      </w:r>
    </w:p>
    <w:p w14:paraId="1251AD39" w14:textId="77777777" w:rsidR="007C6FF5" w:rsidRPr="004173E5" w:rsidRDefault="007C6FF5" w:rsidP="005B491F">
      <w:pPr>
        <w:kinsoku w:val="0"/>
        <w:overflowPunct w:val="0"/>
        <w:ind w:right="59"/>
        <w:jc w:val="center"/>
        <w:rPr>
          <w:rFonts w:cs="Arial"/>
          <w:b/>
          <w:bCs/>
          <w:sz w:val="24"/>
          <w:bdr w:val="nil"/>
        </w:rPr>
      </w:pPr>
    </w:p>
    <w:p w14:paraId="626F31A1" w14:textId="77777777" w:rsidR="005B491F" w:rsidRPr="004173E5" w:rsidRDefault="005B491F" w:rsidP="005B491F">
      <w:pPr>
        <w:kinsoku w:val="0"/>
        <w:overflowPunct w:val="0"/>
        <w:spacing w:line="200" w:lineRule="exact"/>
        <w:rPr>
          <w:rFonts w:cs="Arial"/>
          <w:sz w:val="24"/>
        </w:rPr>
      </w:pPr>
    </w:p>
    <w:p w14:paraId="5ECFEA18" w14:textId="67F4CAD7" w:rsidR="005B491F" w:rsidRPr="004173E5" w:rsidRDefault="00E03571" w:rsidP="005660C1">
      <w:pPr>
        <w:kinsoku w:val="0"/>
        <w:overflowPunct w:val="0"/>
        <w:spacing w:before="64"/>
        <w:jc w:val="center"/>
        <w:rPr>
          <w:rFonts w:cs="Arial"/>
          <w:b/>
          <w:bCs/>
          <w:color w:val="FF0000"/>
          <w:spacing w:val="-2"/>
          <w:sz w:val="24"/>
          <w:bdr w:val="nil"/>
        </w:rPr>
      </w:pPr>
      <w:r w:rsidRPr="004173E5">
        <w:rPr>
          <w:rFonts w:eastAsia="Arial" w:cs="Arial"/>
          <w:b/>
          <w:bCs/>
          <w:spacing w:val="-2"/>
          <w:sz w:val="24"/>
          <w:bdr w:val="nil"/>
          <w:lang w:val="az-Latn-AZ"/>
        </w:rPr>
        <w:t xml:space="preserve">Tenderin </w:t>
      </w:r>
      <w:proofErr w:type="spellStart"/>
      <w:r w:rsidRPr="004173E5">
        <w:rPr>
          <w:rFonts w:eastAsia="Arial" w:cs="Arial"/>
          <w:b/>
          <w:bCs/>
          <w:spacing w:val="-2"/>
          <w:sz w:val="24"/>
          <w:bdr w:val="nil"/>
          <w:lang w:val="az-Latn-AZ"/>
        </w:rPr>
        <w:t>Predmeti</w:t>
      </w:r>
      <w:proofErr w:type="spellEnd"/>
      <w:r w:rsidR="00DD4583" w:rsidRPr="004173E5">
        <w:rPr>
          <w:rFonts w:eastAsia="Arial" w:cs="Arial"/>
          <w:b/>
          <w:bCs/>
          <w:spacing w:val="-2"/>
          <w:sz w:val="24"/>
          <w:bdr w:val="nil"/>
          <w:lang w:val="az-Latn-AZ"/>
        </w:rPr>
        <w:t xml:space="preserve">: </w:t>
      </w:r>
      <w:proofErr w:type="spellStart"/>
      <w:r w:rsidR="00217765" w:rsidRPr="004173E5">
        <w:rPr>
          <w:rFonts w:eastAsia="Calibri" w:cs="Arial"/>
          <w:sz w:val="24"/>
        </w:rPr>
        <w:t>Çöl</w:t>
      </w:r>
      <w:proofErr w:type="spellEnd"/>
      <w:r w:rsidR="00232E2A" w:rsidRPr="004173E5">
        <w:rPr>
          <w:rFonts w:eastAsia="Calibri" w:cs="Arial"/>
          <w:sz w:val="24"/>
        </w:rPr>
        <w:t xml:space="preserve"> </w:t>
      </w:r>
      <w:proofErr w:type="spellStart"/>
      <w:r w:rsidR="00232E2A" w:rsidRPr="004173E5">
        <w:rPr>
          <w:rFonts w:eastAsia="Calibri" w:cs="Arial"/>
          <w:sz w:val="24"/>
        </w:rPr>
        <w:t>reklam</w:t>
      </w:r>
      <w:proofErr w:type="spellEnd"/>
    </w:p>
    <w:p w14:paraId="6954772E" w14:textId="77777777" w:rsidR="005B491F" w:rsidRPr="004173E5" w:rsidRDefault="005B491F" w:rsidP="005B491F">
      <w:pPr>
        <w:kinsoku w:val="0"/>
        <w:overflowPunct w:val="0"/>
        <w:spacing w:before="10" w:line="160" w:lineRule="exact"/>
        <w:rPr>
          <w:rFonts w:cs="Arial"/>
          <w:sz w:val="24"/>
        </w:rPr>
      </w:pPr>
    </w:p>
    <w:p w14:paraId="192F317E" w14:textId="77777777" w:rsidR="005B491F" w:rsidRPr="004173E5" w:rsidRDefault="005B491F" w:rsidP="005B491F">
      <w:pPr>
        <w:kinsoku w:val="0"/>
        <w:overflowPunct w:val="0"/>
        <w:spacing w:before="10" w:line="160" w:lineRule="exact"/>
        <w:rPr>
          <w:rFonts w:cs="Arial"/>
          <w:sz w:val="24"/>
        </w:rPr>
      </w:pPr>
    </w:p>
    <w:p w14:paraId="428A725C" w14:textId="0A3E6FCE" w:rsidR="00A2789C" w:rsidRPr="004173E5" w:rsidRDefault="00DD4583" w:rsidP="00A34306">
      <w:pPr>
        <w:kinsoku w:val="0"/>
        <w:overflowPunct w:val="0"/>
        <w:ind w:left="3690" w:right="656" w:hanging="3690"/>
        <w:rPr>
          <w:rFonts w:eastAsia="Arial" w:cs="Arial"/>
          <w:bCs/>
          <w:spacing w:val="-1"/>
          <w:sz w:val="24"/>
          <w:bdr w:val="nil"/>
          <w:lang w:val="az-Latn-AZ"/>
        </w:rPr>
      </w:pPr>
      <w:r w:rsidRPr="004173E5">
        <w:rPr>
          <w:rFonts w:eastAsia="Arial" w:cs="Arial"/>
          <w:bCs/>
          <w:spacing w:val="-1"/>
          <w:sz w:val="24"/>
          <w:bdr w:val="nil"/>
          <w:lang w:val="az-Latn-AZ"/>
        </w:rPr>
        <w:t xml:space="preserve">PR </w:t>
      </w:r>
      <w:proofErr w:type="spellStart"/>
      <w:r w:rsidRPr="004173E5">
        <w:rPr>
          <w:rFonts w:eastAsia="Arial" w:cs="Arial"/>
          <w:bCs/>
          <w:spacing w:val="-1"/>
          <w:sz w:val="24"/>
          <w:bdr w:val="nil"/>
          <w:lang w:val="az-Latn-AZ"/>
        </w:rPr>
        <w:t>No</w:t>
      </w:r>
      <w:proofErr w:type="spellEnd"/>
      <w:r w:rsidRPr="004173E5">
        <w:rPr>
          <w:rFonts w:eastAsia="Arial" w:cs="Arial"/>
          <w:bCs/>
          <w:spacing w:val="-1"/>
          <w:sz w:val="24"/>
          <w:bdr w:val="nil"/>
          <w:lang w:val="az-Latn-AZ"/>
        </w:rPr>
        <w:t xml:space="preserve"> / Satınalma </w:t>
      </w:r>
      <w:proofErr w:type="spellStart"/>
      <w:r w:rsidRPr="004173E5">
        <w:rPr>
          <w:rFonts w:eastAsia="Arial" w:cs="Arial"/>
          <w:bCs/>
          <w:spacing w:val="-1"/>
          <w:sz w:val="24"/>
          <w:bdr w:val="nil"/>
          <w:lang w:val="az-Latn-AZ"/>
        </w:rPr>
        <w:t>Tələbnamə</w:t>
      </w:r>
      <w:r w:rsidR="005C63E8" w:rsidRPr="004173E5">
        <w:rPr>
          <w:rFonts w:eastAsia="Arial" w:cs="Arial"/>
          <w:bCs/>
          <w:spacing w:val="-1"/>
          <w:sz w:val="24"/>
          <w:bdr w:val="nil"/>
          <w:lang w:val="az-Latn-AZ"/>
        </w:rPr>
        <w:t>si</w:t>
      </w:r>
      <w:r w:rsidR="00017111" w:rsidRPr="004173E5">
        <w:rPr>
          <w:rFonts w:eastAsia="Arial" w:cs="Arial"/>
          <w:bCs/>
          <w:spacing w:val="-1"/>
          <w:sz w:val="24"/>
          <w:bdr w:val="nil"/>
          <w:lang w:val="az-Latn-AZ"/>
        </w:rPr>
        <w:t>:</w:t>
      </w:r>
      <w:r w:rsidR="003610FA" w:rsidRPr="004173E5">
        <w:rPr>
          <w:rFonts w:eastAsia="Arial" w:cs="Arial"/>
          <w:bCs/>
          <w:spacing w:val="-1"/>
          <w:sz w:val="24"/>
          <w:bdr w:val="nil"/>
          <w:lang w:val="az-Latn-AZ"/>
        </w:rPr>
        <w:t>Brend</w:t>
      </w:r>
      <w:proofErr w:type="spellEnd"/>
      <w:r w:rsidR="003610FA" w:rsidRPr="004173E5">
        <w:rPr>
          <w:rFonts w:eastAsia="Arial" w:cs="Arial"/>
          <w:bCs/>
          <w:spacing w:val="-1"/>
          <w:sz w:val="24"/>
          <w:bdr w:val="nil"/>
          <w:lang w:val="az-Latn-AZ"/>
        </w:rPr>
        <w:t xml:space="preserve"> </w:t>
      </w:r>
      <w:proofErr w:type="spellStart"/>
      <w:r w:rsidR="00280162" w:rsidRPr="004173E5">
        <w:rPr>
          <w:rFonts w:eastAsia="Arial" w:cs="Arial"/>
          <w:bCs/>
          <w:spacing w:val="-1"/>
          <w:sz w:val="24"/>
          <w:bdr w:val="nil"/>
          <w:lang w:val="az-Latn-AZ"/>
        </w:rPr>
        <w:t>İdarəedilməsi</w:t>
      </w:r>
      <w:proofErr w:type="spellEnd"/>
      <w:r w:rsidR="003610FA" w:rsidRPr="004173E5">
        <w:rPr>
          <w:rFonts w:eastAsia="Arial" w:cs="Arial"/>
          <w:bCs/>
          <w:spacing w:val="-1"/>
          <w:sz w:val="24"/>
          <w:bdr w:val="nil"/>
          <w:lang w:val="az-Latn-AZ"/>
        </w:rPr>
        <w:t xml:space="preserve"> Departamentindən </w:t>
      </w:r>
      <w:r w:rsidR="007557EC" w:rsidRPr="004173E5">
        <w:rPr>
          <w:rFonts w:eastAsia="Arial" w:cs="Arial"/>
          <w:bCs/>
          <w:spacing w:val="-1"/>
          <w:sz w:val="24"/>
          <w:bdr w:val="nil"/>
          <w:lang w:val="az-Latn-AZ"/>
        </w:rPr>
        <w:t>daxil olan</w:t>
      </w:r>
      <w:r w:rsidR="000669AA" w:rsidRPr="004173E5">
        <w:rPr>
          <w:rFonts w:eastAsia="Arial" w:cs="Arial"/>
          <w:bCs/>
          <w:spacing w:val="-1"/>
          <w:sz w:val="24"/>
          <w:bdr w:val="nil"/>
          <w:lang w:val="az-Latn-AZ"/>
        </w:rPr>
        <w:t xml:space="preserve"> </w:t>
      </w:r>
      <w:r w:rsidR="007557EC" w:rsidRPr="004173E5">
        <w:rPr>
          <w:rFonts w:eastAsia="Arial" w:cs="Arial"/>
          <w:bCs/>
          <w:spacing w:val="-1"/>
          <w:sz w:val="24"/>
          <w:bdr w:val="nil"/>
          <w:lang w:val="az-Latn-AZ"/>
        </w:rPr>
        <w:t xml:space="preserve">sorğuya əsasən </w:t>
      </w:r>
      <w:r w:rsidR="00F92B47" w:rsidRPr="004173E5">
        <w:rPr>
          <w:rFonts w:eastAsia="Arial" w:cs="Arial"/>
          <w:bCs/>
          <w:spacing w:val="-1"/>
          <w:sz w:val="24"/>
          <w:bdr w:val="nil"/>
          <w:lang w:val="az-Latn-AZ"/>
        </w:rPr>
        <w:t>Çöl reklam işlərinə dair</w:t>
      </w:r>
    </w:p>
    <w:p w14:paraId="7F7A8271" w14:textId="33FF589D" w:rsidR="005B491F" w:rsidRPr="004173E5" w:rsidRDefault="00DD4583" w:rsidP="00320B1B">
      <w:pPr>
        <w:tabs>
          <w:tab w:val="left" w:pos="5079"/>
        </w:tabs>
        <w:kinsoku w:val="0"/>
        <w:overflowPunct w:val="0"/>
        <w:ind w:left="1260"/>
        <w:rPr>
          <w:rFonts w:cs="Arial"/>
          <w:sz w:val="24"/>
          <w:lang w:val="az-Latn-AZ"/>
        </w:rPr>
      </w:pPr>
      <w:r w:rsidRPr="004173E5">
        <w:rPr>
          <w:rFonts w:eastAsia="Arial" w:cs="Arial"/>
          <w:bCs/>
          <w:sz w:val="24"/>
          <w:bdr w:val="nil"/>
          <w:lang w:val="az-Latn-AZ"/>
        </w:rPr>
        <w:t xml:space="preserve">Təqdim edilib:            </w:t>
      </w:r>
      <w:r w:rsidR="00417C02" w:rsidRPr="004173E5">
        <w:rPr>
          <w:rFonts w:eastAsia="Arial" w:cs="Arial"/>
          <w:bCs/>
          <w:sz w:val="24"/>
          <w:bdr w:val="nil"/>
          <w:lang w:val="az-Latn-AZ"/>
        </w:rPr>
        <w:t xml:space="preserve">                                  </w:t>
      </w:r>
      <w:r w:rsidR="00CB278C" w:rsidRPr="004173E5">
        <w:rPr>
          <w:rFonts w:eastAsia="Arial" w:cs="Arial"/>
          <w:bCs/>
          <w:sz w:val="24"/>
          <w:bdr w:val="nil"/>
          <w:lang w:val="az-Latn-AZ"/>
        </w:rPr>
        <w:t>1</w:t>
      </w:r>
      <w:r w:rsidR="006D6D5F">
        <w:rPr>
          <w:rFonts w:eastAsia="Arial" w:cs="Arial"/>
          <w:bCs/>
          <w:sz w:val="24"/>
          <w:bdr w:val="nil"/>
          <w:lang w:val="az-Latn-AZ"/>
        </w:rPr>
        <w:t>7</w:t>
      </w:r>
      <w:r w:rsidR="00232E2A" w:rsidRPr="004173E5">
        <w:rPr>
          <w:rFonts w:eastAsia="Arial" w:cs="Arial"/>
          <w:bCs/>
          <w:sz w:val="24"/>
          <w:bdr w:val="nil"/>
          <w:lang w:val="az-Latn-AZ"/>
        </w:rPr>
        <w:t>/0</w:t>
      </w:r>
      <w:r w:rsidR="006D6D5F">
        <w:rPr>
          <w:rFonts w:eastAsia="Arial" w:cs="Arial"/>
          <w:bCs/>
          <w:sz w:val="24"/>
          <w:bdr w:val="nil"/>
          <w:lang w:val="az-Latn-AZ"/>
        </w:rPr>
        <w:t>6</w:t>
      </w:r>
      <w:r w:rsidR="00232E2A" w:rsidRPr="004173E5">
        <w:rPr>
          <w:rFonts w:eastAsia="Arial" w:cs="Arial"/>
          <w:bCs/>
          <w:sz w:val="24"/>
          <w:bdr w:val="nil"/>
          <w:lang w:val="az-Latn-AZ"/>
        </w:rPr>
        <w:t>/2025</w:t>
      </w:r>
    </w:p>
    <w:p w14:paraId="19EB2549" w14:textId="119ECC13" w:rsidR="005B491F" w:rsidRPr="004173E5" w:rsidRDefault="005B491F" w:rsidP="005B491F">
      <w:pPr>
        <w:kinsoku w:val="0"/>
        <w:overflowPunct w:val="0"/>
        <w:spacing w:line="200" w:lineRule="exact"/>
        <w:rPr>
          <w:rFonts w:cs="Arial"/>
          <w:sz w:val="24"/>
          <w:lang w:val="az-Latn-AZ"/>
        </w:rPr>
      </w:pPr>
    </w:p>
    <w:p w14:paraId="14079C78" w14:textId="030A577A" w:rsidR="00161EFE" w:rsidRPr="004173E5" w:rsidRDefault="00161EFE" w:rsidP="005B491F">
      <w:pPr>
        <w:kinsoku w:val="0"/>
        <w:overflowPunct w:val="0"/>
        <w:spacing w:line="200" w:lineRule="exact"/>
        <w:rPr>
          <w:rFonts w:cs="Arial"/>
          <w:sz w:val="24"/>
          <w:lang w:val="az-Latn-AZ"/>
        </w:rPr>
      </w:pPr>
    </w:p>
    <w:p w14:paraId="3ECA996B" w14:textId="7D6C7D41" w:rsidR="00161EFE" w:rsidRPr="004173E5" w:rsidRDefault="00161EFE" w:rsidP="005B491F">
      <w:pPr>
        <w:kinsoku w:val="0"/>
        <w:overflowPunct w:val="0"/>
        <w:spacing w:line="200" w:lineRule="exact"/>
        <w:rPr>
          <w:rFonts w:cs="Arial"/>
          <w:sz w:val="24"/>
          <w:lang w:val="az-Latn-AZ"/>
        </w:rPr>
      </w:pPr>
    </w:p>
    <w:p w14:paraId="460E2039" w14:textId="26F6FD0E" w:rsidR="00161EFE" w:rsidRPr="004173E5" w:rsidRDefault="00161EFE" w:rsidP="005B491F">
      <w:pPr>
        <w:kinsoku w:val="0"/>
        <w:overflowPunct w:val="0"/>
        <w:spacing w:line="200" w:lineRule="exact"/>
        <w:rPr>
          <w:rFonts w:cs="Arial"/>
          <w:sz w:val="24"/>
          <w:lang w:val="az-Latn-AZ"/>
        </w:rPr>
      </w:pPr>
    </w:p>
    <w:p w14:paraId="6C56CD76" w14:textId="59151DBA" w:rsidR="00161EFE" w:rsidRPr="004173E5" w:rsidRDefault="00161EFE" w:rsidP="005B491F">
      <w:pPr>
        <w:kinsoku w:val="0"/>
        <w:overflowPunct w:val="0"/>
        <w:spacing w:line="200" w:lineRule="exact"/>
        <w:rPr>
          <w:rFonts w:cs="Arial"/>
          <w:sz w:val="24"/>
          <w:lang w:val="az-Latn-AZ"/>
        </w:rPr>
      </w:pPr>
    </w:p>
    <w:p w14:paraId="1A225E23" w14:textId="338217F8" w:rsidR="00161EFE" w:rsidRPr="004173E5" w:rsidRDefault="00161EFE" w:rsidP="005B491F">
      <w:pPr>
        <w:kinsoku w:val="0"/>
        <w:overflowPunct w:val="0"/>
        <w:spacing w:line="200" w:lineRule="exact"/>
        <w:rPr>
          <w:rFonts w:cs="Arial"/>
          <w:sz w:val="24"/>
          <w:lang w:val="az-Latn-AZ"/>
        </w:rPr>
      </w:pPr>
    </w:p>
    <w:p w14:paraId="20DE41DD" w14:textId="09917AAE" w:rsidR="00161EFE" w:rsidRPr="004173E5" w:rsidRDefault="00161EFE" w:rsidP="005B491F">
      <w:pPr>
        <w:kinsoku w:val="0"/>
        <w:overflowPunct w:val="0"/>
        <w:spacing w:line="200" w:lineRule="exact"/>
        <w:rPr>
          <w:rFonts w:cs="Arial"/>
          <w:sz w:val="24"/>
          <w:lang w:val="az-Latn-AZ"/>
        </w:rPr>
      </w:pPr>
    </w:p>
    <w:p w14:paraId="2D1C0BF3" w14:textId="28033F99" w:rsidR="00161EFE" w:rsidRPr="004173E5" w:rsidRDefault="00161EFE" w:rsidP="005B491F">
      <w:pPr>
        <w:kinsoku w:val="0"/>
        <w:overflowPunct w:val="0"/>
        <w:spacing w:line="200" w:lineRule="exact"/>
        <w:rPr>
          <w:rFonts w:cs="Arial"/>
          <w:sz w:val="24"/>
          <w:lang w:val="az-Latn-AZ"/>
        </w:rPr>
      </w:pPr>
    </w:p>
    <w:p w14:paraId="496441A8" w14:textId="77777777" w:rsidR="00161EFE" w:rsidRPr="004173E5" w:rsidRDefault="00161EFE" w:rsidP="005B491F">
      <w:pPr>
        <w:kinsoku w:val="0"/>
        <w:overflowPunct w:val="0"/>
        <w:spacing w:line="200" w:lineRule="exact"/>
        <w:rPr>
          <w:rFonts w:cs="Arial"/>
          <w:sz w:val="24"/>
          <w:lang w:val="az-Latn-AZ"/>
        </w:rPr>
      </w:pPr>
    </w:p>
    <w:p w14:paraId="04DDC173" w14:textId="7821030F" w:rsidR="005B491F" w:rsidRPr="004173E5" w:rsidRDefault="00A34306" w:rsidP="00017111">
      <w:pPr>
        <w:pStyle w:val="BodyText"/>
        <w:kinsoku w:val="0"/>
        <w:overflowPunct w:val="0"/>
        <w:spacing w:before="72" w:line="241" w:lineRule="auto"/>
        <w:ind w:left="3162" w:right="2456" w:hanging="769"/>
        <w:jc w:val="center"/>
        <w:rPr>
          <w:rFonts w:cs="Arial"/>
          <w:sz w:val="24"/>
          <w:lang w:val="az-Latn-AZ"/>
        </w:rPr>
      </w:pPr>
      <w:r w:rsidRPr="004173E5">
        <w:rPr>
          <w:rFonts w:eastAsia="Arial" w:cs="Arial"/>
          <w:spacing w:val="-1"/>
          <w:sz w:val="24"/>
          <w:bdr w:val="nil"/>
          <w:lang w:val="az-Latn-AZ"/>
        </w:rPr>
        <w:t xml:space="preserve">Bakı şəhəri, </w:t>
      </w:r>
      <w:proofErr w:type="spellStart"/>
      <w:r w:rsidR="009511C5" w:rsidRPr="004173E5">
        <w:rPr>
          <w:rFonts w:eastAsia="Arial" w:cs="Arial"/>
          <w:spacing w:val="-1"/>
          <w:sz w:val="24"/>
          <w:bdr w:val="nil"/>
          <w:lang w:val="az-Latn-AZ"/>
        </w:rPr>
        <w:t>H.Zərdabi</w:t>
      </w:r>
      <w:proofErr w:type="spellEnd"/>
      <w:r w:rsidR="009511C5" w:rsidRPr="004173E5">
        <w:rPr>
          <w:rFonts w:eastAsia="Arial" w:cs="Arial"/>
          <w:spacing w:val="-1"/>
          <w:sz w:val="24"/>
          <w:bdr w:val="nil"/>
          <w:lang w:val="az-Latn-AZ"/>
        </w:rPr>
        <w:t xml:space="preserve"> </w:t>
      </w:r>
      <w:r w:rsidRPr="004173E5">
        <w:rPr>
          <w:rFonts w:eastAsia="Arial" w:cs="Arial"/>
          <w:spacing w:val="-1"/>
          <w:sz w:val="24"/>
          <w:bdr w:val="nil"/>
          <w:lang w:val="az-Latn-AZ"/>
        </w:rPr>
        <w:t xml:space="preserve">prospekti </w:t>
      </w:r>
      <w:r w:rsidR="000669AA" w:rsidRPr="004173E5">
        <w:rPr>
          <w:rFonts w:eastAsia="Arial" w:cs="Arial"/>
          <w:spacing w:val="-1"/>
          <w:sz w:val="24"/>
          <w:bdr w:val="nil"/>
          <w:lang w:val="az-Latn-AZ"/>
        </w:rPr>
        <w:t>8</w:t>
      </w:r>
      <w:r w:rsidR="00DD4583" w:rsidRPr="004173E5">
        <w:rPr>
          <w:rFonts w:eastAsia="Arial" w:cs="Arial"/>
          <w:spacing w:val="-1"/>
          <w:sz w:val="24"/>
          <w:bdr w:val="nil"/>
          <w:lang w:val="az-Latn-AZ"/>
        </w:rPr>
        <w:t>1</w:t>
      </w:r>
      <w:r w:rsidR="000669AA" w:rsidRPr="004173E5">
        <w:rPr>
          <w:rFonts w:eastAsia="Arial" w:cs="Arial"/>
          <w:spacing w:val="-1"/>
          <w:sz w:val="24"/>
          <w:bdr w:val="nil"/>
          <w:lang w:val="az-Latn-AZ"/>
        </w:rPr>
        <w:t>K</w:t>
      </w:r>
      <w:r w:rsidR="00DD4583" w:rsidRPr="004173E5">
        <w:rPr>
          <w:rFonts w:eastAsia="Arial" w:cs="Arial"/>
          <w:spacing w:val="-1"/>
          <w:sz w:val="24"/>
          <w:bdr w:val="nil"/>
          <w:lang w:val="az-Latn-AZ"/>
        </w:rPr>
        <w:t xml:space="preserve">, AZ </w:t>
      </w:r>
      <w:r w:rsidR="007557EC" w:rsidRPr="004173E5">
        <w:rPr>
          <w:rFonts w:eastAsia="Arial" w:cs="Arial"/>
          <w:spacing w:val="-1"/>
          <w:sz w:val="24"/>
          <w:bdr w:val="nil"/>
          <w:lang w:val="az-Latn-AZ"/>
        </w:rPr>
        <w:t>1122</w:t>
      </w:r>
    </w:p>
    <w:p w14:paraId="4A530B0E" w14:textId="257F5335" w:rsidR="005B491F" w:rsidRPr="004173E5" w:rsidRDefault="00A34306" w:rsidP="00AF2599">
      <w:pPr>
        <w:pStyle w:val="BodyText"/>
        <w:kinsoku w:val="0"/>
        <w:overflowPunct w:val="0"/>
        <w:ind w:right="61"/>
        <w:jc w:val="center"/>
        <w:rPr>
          <w:rFonts w:cs="Arial"/>
          <w:spacing w:val="-3"/>
          <w:sz w:val="24"/>
          <w:lang w:val="az-Latn-AZ"/>
        </w:rPr>
        <w:sectPr w:rsidR="005B491F" w:rsidRPr="004173E5" w:rsidSect="004F16D7">
          <w:headerReference w:type="default" r:id="rId10"/>
          <w:footerReference w:type="default" r:id="rId11"/>
          <w:pgSz w:w="11906" w:h="16838" w:code="9"/>
          <w:pgMar w:top="1440" w:right="1440" w:bottom="1440" w:left="1440" w:header="720" w:footer="340" w:gutter="0"/>
          <w:cols w:space="708"/>
          <w:docGrid w:linePitch="360"/>
        </w:sectPr>
      </w:pPr>
      <w:r w:rsidRPr="004173E5">
        <w:rPr>
          <w:rFonts w:eastAsia="Arial" w:cs="Arial"/>
          <w:spacing w:val="-3"/>
          <w:sz w:val="24"/>
          <w:bdr w:val="nil"/>
          <w:lang w:val="az-Latn-AZ"/>
        </w:rPr>
        <w:t>Əlaqə nömrəsi</w:t>
      </w:r>
      <w:r w:rsidR="00DD4583" w:rsidRPr="004173E5">
        <w:rPr>
          <w:rFonts w:eastAsia="Arial" w:cs="Arial"/>
          <w:spacing w:val="-3"/>
          <w:sz w:val="24"/>
          <w:bdr w:val="nil"/>
          <w:lang w:val="az-Latn-AZ"/>
        </w:rPr>
        <w:t>.:</w:t>
      </w:r>
      <w:r w:rsidRPr="004173E5">
        <w:rPr>
          <w:rFonts w:eastAsia="Arial" w:cs="Arial"/>
          <w:spacing w:val="-3"/>
          <w:sz w:val="24"/>
          <w:bdr w:val="nil"/>
          <w:lang w:val="az-Latn-AZ"/>
        </w:rPr>
        <w:t>(</w:t>
      </w:r>
      <w:r w:rsidR="00DD4583" w:rsidRPr="004173E5">
        <w:rPr>
          <w:rFonts w:eastAsia="Arial" w:cs="Arial"/>
          <w:spacing w:val="-3"/>
          <w:sz w:val="24"/>
          <w:bdr w:val="nil"/>
          <w:lang w:val="az-Latn-AZ"/>
        </w:rPr>
        <w:t xml:space="preserve"> + 994 12</w:t>
      </w:r>
      <w:r w:rsidRPr="004173E5">
        <w:rPr>
          <w:rFonts w:eastAsia="Arial" w:cs="Arial"/>
          <w:spacing w:val="-3"/>
          <w:sz w:val="24"/>
          <w:bdr w:val="nil"/>
          <w:lang w:val="az-Latn-AZ"/>
        </w:rPr>
        <w:t xml:space="preserve">) </w:t>
      </w:r>
      <w:r w:rsidR="00DA6170" w:rsidRPr="004173E5">
        <w:rPr>
          <w:rFonts w:eastAsia="Arial" w:cs="Arial"/>
          <w:spacing w:val="-3"/>
          <w:sz w:val="24"/>
          <w:bdr w:val="nil"/>
          <w:lang w:val="az-Latn-AZ"/>
        </w:rPr>
        <w:t xml:space="preserve"> 981</w:t>
      </w:r>
    </w:p>
    <w:p w14:paraId="1C2D3DB4" w14:textId="61487ACF" w:rsidR="002D5B2D" w:rsidRPr="004173E5" w:rsidRDefault="00465F17" w:rsidP="00EF2999">
      <w:pPr>
        <w:pStyle w:val="LongStandardL1"/>
        <w:tabs>
          <w:tab w:val="clear" w:pos="720"/>
        </w:tabs>
        <w:ind w:left="0" w:firstLine="360"/>
        <w:rPr>
          <w:rFonts w:cs="Arial"/>
          <w:sz w:val="24"/>
          <w:lang w:val="az-Latn-AZ"/>
        </w:rPr>
      </w:pPr>
      <w:bookmarkStart w:id="140" w:name="_Toc424744835"/>
      <w:r w:rsidRPr="004173E5">
        <w:rPr>
          <w:rFonts w:eastAsia="Arial" w:cs="Arial"/>
          <w:b/>
          <w:bCs/>
          <w:sz w:val="24"/>
          <w:bdr w:val="nil"/>
          <w:lang w:val="az-Latn-AZ"/>
        </w:rPr>
        <w:lastRenderedPageBreak/>
        <w:t xml:space="preserve">1. </w:t>
      </w:r>
      <w:bookmarkEnd w:id="140"/>
      <w:r w:rsidR="002D0393" w:rsidRPr="004173E5">
        <w:rPr>
          <w:rFonts w:eastAsia="Arial" w:cs="Arial"/>
          <w:b/>
          <w:bCs/>
          <w:caps w:val="0"/>
          <w:sz w:val="24"/>
          <w:bdr w:val="nil"/>
          <w:lang w:val="az-Latn-AZ"/>
        </w:rPr>
        <w:t xml:space="preserve">Texniki tenderin </w:t>
      </w:r>
      <w:proofErr w:type="spellStart"/>
      <w:r w:rsidR="002D0393" w:rsidRPr="004173E5">
        <w:rPr>
          <w:rFonts w:eastAsia="Arial" w:cs="Arial"/>
          <w:b/>
          <w:bCs/>
          <w:caps w:val="0"/>
          <w:sz w:val="24"/>
          <w:bdr w:val="nil"/>
          <w:lang w:val="az-Latn-AZ"/>
        </w:rPr>
        <w:t>keçirilməsinə</w:t>
      </w:r>
      <w:proofErr w:type="spellEnd"/>
      <w:r w:rsidR="002D0393" w:rsidRPr="004173E5">
        <w:rPr>
          <w:rFonts w:eastAsia="Arial" w:cs="Arial"/>
          <w:b/>
          <w:bCs/>
          <w:caps w:val="0"/>
          <w:sz w:val="24"/>
          <w:bdr w:val="nil"/>
          <w:lang w:val="az-Latn-AZ"/>
        </w:rPr>
        <w:t xml:space="preserve"> dair ümumi müddəalar</w:t>
      </w:r>
      <w:bookmarkStart w:id="141" w:name="_Toc424744836"/>
      <w:r w:rsidR="002D0393" w:rsidRPr="004173E5">
        <w:rPr>
          <w:rFonts w:cs="Arial"/>
          <w:caps w:val="0"/>
          <w:sz w:val="24"/>
          <w:bdr w:val="nil"/>
          <w:lang w:val="az-Latn-AZ"/>
        </w:rPr>
        <w:t xml:space="preserve"> </w:t>
      </w:r>
      <w:bookmarkEnd w:id="141"/>
    </w:p>
    <w:p w14:paraId="2FFF4B84" w14:textId="4DC55DFB" w:rsidR="00871B54" w:rsidRPr="004173E5" w:rsidRDefault="00A34306" w:rsidP="00871B54">
      <w:pPr>
        <w:pStyle w:val="LongStandardL3"/>
        <w:ind w:left="426" w:firstLine="0"/>
        <w:rPr>
          <w:rFonts w:eastAsia="Arial" w:cs="Arial"/>
          <w:sz w:val="24"/>
          <w:bdr w:val="nil"/>
          <w:lang w:val="az-Latn-AZ"/>
        </w:rPr>
      </w:pPr>
      <w:r w:rsidRPr="004173E5">
        <w:rPr>
          <w:rFonts w:eastAsia="Arial" w:cs="Arial"/>
          <w:sz w:val="24"/>
          <w:bdr w:val="nil"/>
          <w:lang w:val="az-Latn-AZ"/>
        </w:rPr>
        <w:t>“</w:t>
      </w:r>
      <w:r w:rsidR="00871B54" w:rsidRPr="004173E5">
        <w:rPr>
          <w:rFonts w:eastAsia="Arial" w:cs="Arial"/>
          <w:sz w:val="24"/>
          <w:bdr w:val="nil"/>
          <w:lang w:val="az-Latn-AZ"/>
        </w:rPr>
        <w:t>Ye</w:t>
      </w:r>
      <w:r w:rsidR="009511C5" w:rsidRPr="004173E5">
        <w:rPr>
          <w:rFonts w:eastAsia="Arial" w:cs="Arial"/>
          <w:sz w:val="24"/>
          <w:bdr w:val="nil"/>
          <w:lang w:val="az-Latn-AZ"/>
        </w:rPr>
        <w:t>lo</w:t>
      </w:r>
      <w:r w:rsidR="00D11097" w:rsidRPr="004173E5">
        <w:rPr>
          <w:rFonts w:eastAsia="Arial" w:cs="Arial"/>
          <w:sz w:val="24"/>
          <w:bdr w:val="nil"/>
          <w:lang w:val="az-Latn-AZ"/>
        </w:rPr>
        <w:t xml:space="preserve"> </w:t>
      </w:r>
      <w:r w:rsidR="009511C5" w:rsidRPr="004173E5">
        <w:rPr>
          <w:rFonts w:eastAsia="Arial" w:cs="Arial"/>
          <w:sz w:val="24"/>
          <w:bdr w:val="nil"/>
          <w:lang w:val="az-Latn-AZ"/>
        </w:rPr>
        <w:t>Bank</w:t>
      </w:r>
      <w:r w:rsidR="00D11097" w:rsidRPr="004173E5">
        <w:rPr>
          <w:rFonts w:eastAsia="Arial" w:cs="Arial"/>
          <w:sz w:val="24"/>
          <w:bdr w:val="nil"/>
          <w:lang w:val="az-Latn-AZ"/>
        </w:rPr>
        <w:t>”</w:t>
      </w:r>
      <w:r w:rsidR="009511C5" w:rsidRPr="004173E5">
        <w:rPr>
          <w:rFonts w:eastAsia="Arial" w:cs="Arial"/>
          <w:sz w:val="24"/>
          <w:bdr w:val="nil"/>
          <w:lang w:val="az-Latn-AZ"/>
        </w:rPr>
        <w:t xml:space="preserve"> ASC</w:t>
      </w:r>
      <w:r w:rsidR="00D11097" w:rsidRPr="004173E5">
        <w:rPr>
          <w:rFonts w:eastAsia="Arial" w:cs="Arial"/>
          <w:sz w:val="24"/>
          <w:bdr w:val="nil"/>
          <w:lang w:val="az-Latn-AZ"/>
        </w:rPr>
        <w:t xml:space="preserve"> </w:t>
      </w:r>
      <w:r w:rsidR="00DD4583" w:rsidRPr="004173E5">
        <w:rPr>
          <w:rFonts w:eastAsia="Arial" w:cs="Arial"/>
          <w:sz w:val="24"/>
          <w:bdr w:val="nil"/>
          <w:lang w:val="az-Latn-AZ"/>
        </w:rPr>
        <w:t xml:space="preserve">(bundan sonra </w:t>
      </w:r>
      <w:r w:rsidRPr="004173E5">
        <w:rPr>
          <w:rFonts w:eastAsia="Arial" w:cs="Arial"/>
          <w:sz w:val="24"/>
          <w:bdr w:val="nil"/>
          <w:lang w:val="az-Latn-AZ"/>
        </w:rPr>
        <w:t>-</w:t>
      </w:r>
      <w:r w:rsidR="00DD4583" w:rsidRPr="004173E5">
        <w:rPr>
          <w:rFonts w:eastAsia="Arial" w:cs="Arial"/>
          <w:sz w:val="24"/>
          <w:bdr w:val="nil"/>
          <w:lang w:val="az-Latn-AZ"/>
        </w:rPr>
        <w:t xml:space="preserve">Sifarişçi) bu məktubu alacaq təchizatçını (bundan sonra </w:t>
      </w:r>
      <w:r w:rsidRPr="004173E5">
        <w:rPr>
          <w:rFonts w:eastAsia="Arial" w:cs="Arial"/>
          <w:sz w:val="24"/>
          <w:bdr w:val="nil"/>
          <w:lang w:val="az-Latn-AZ"/>
        </w:rPr>
        <w:t>-</w:t>
      </w:r>
      <w:r w:rsidR="00DD4583" w:rsidRPr="004173E5">
        <w:rPr>
          <w:rFonts w:eastAsia="Arial" w:cs="Arial"/>
          <w:sz w:val="24"/>
          <w:bdr w:val="nil"/>
          <w:lang w:val="az-Latn-AZ"/>
        </w:rPr>
        <w:t>Tender İştirakçısı</w:t>
      </w:r>
      <w:r w:rsidR="00232E2A" w:rsidRPr="004173E5">
        <w:rPr>
          <w:rFonts w:cs="Arial"/>
          <w:sz w:val="24"/>
          <w:lang w:val="az-Latn-AZ"/>
        </w:rPr>
        <w:t xml:space="preserve"> “</w:t>
      </w:r>
      <w:r w:rsidR="00217765" w:rsidRPr="004173E5">
        <w:rPr>
          <w:rFonts w:eastAsia="Arial" w:cs="Arial"/>
          <w:sz w:val="24"/>
          <w:bdr w:val="nil"/>
          <w:lang w:val="az-Latn-AZ"/>
        </w:rPr>
        <w:t>Çöl</w:t>
      </w:r>
      <w:r w:rsidR="00232E2A" w:rsidRPr="004173E5">
        <w:rPr>
          <w:rFonts w:eastAsia="Arial" w:cs="Arial"/>
          <w:sz w:val="24"/>
          <w:bdr w:val="nil"/>
          <w:lang w:val="az-Latn-AZ"/>
        </w:rPr>
        <w:t xml:space="preserve"> reklam” </w:t>
      </w:r>
      <w:r w:rsidR="00627FE2" w:rsidRPr="004173E5">
        <w:rPr>
          <w:rFonts w:eastAsia="Arial" w:cs="Arial"/>
          <w:b/>
          <w:bCs/>
          <w:sz w:val="24"/>
          <w:bdr w:val="nil"/>
          <w:lang w:val="az-Latn-AZ"/>
        </w:rPr>
        <w:t xml:space="preserve">işlərinə dair </w:t>
      </w:r>
      <w:r w:rsidR="00166E85" w:rsidRPr="004173E5">
        <w:rPr>
          <w:rFonts w:eastAsia="Arial" w:cs="Arial"/>
          <w:sz w:val="24"/>
          <w:bdr w:val="nil"/>
          <w:lang w:val="az-Latn-AZ"/>
        </w:rPr>
        <w:t xml:space="preserve">elan edilmiş Texniki </w:t>
      </w:r>
      <w:r w:rsidR="00DD4583" w:rsidRPr="004173E5">
        <w:rPr>
          <w:rFonts w:eastAsia="Arial" w:cs="Arial"/>
          <w:sz w:val="24"/>
          <w:bdr w:val="nil"/>
          <w:lang w:val="az-Latn-AZ"/>
        </w:rPr>
        <w:t>tenderdə</w:t>
      </w:r>
      <w:r w:rsidR="00166E85" w:rsidRPr="004173E5">
        <w:rPr>
          <w:rFonts w:eastAsia="Arial" w:cs="Arial"/>
          <w:sz w:val="24"/>
          <w:bdr w:val="nil"/>
          <w:lang w:val="az-Latn-AZ"/>
        </w:rPr>
        <w:t xml:space="preserve"> Sifarişçi tərəfindən qeyd edilən parametrlərə əsasən </w:t>
      </w:r>
      <w:r w:rsidR="00C22C11" w:rsidRPr="004173E5">
        <w:rPr>
          <w:rFonts w:eastAsia="Arial" w:cs="Arial"/>
          <w:sz w:val="24"/>
          <w:bdr w:val="nil"/>
          <w:lang w:val="az-Latn-AZ"/>
        </w:rPr>
        <w:t>hazırlanmış öz nümunə</w:t>
      </w:r>
      <w:r w:rsidR="00166E85" w:rsidRPr="004173E5">
        <w:rPr>
          <w:rFonts w:eastAsia="Arial" w:cs="Arial"/>
          <w:sz w:val="24"/>
          <w:bdr w:val="nil"/>
          <w:lang w:val="az-Latn-AZ"/>
        </w:rPr>
        <w:t xml:space="preserve"> </w:t>
      </w:r>
      <w:r w:rsidR="00DD4583" w:rsidRPr="004173E5">
        <w:rPr>
          <w:rFonts w:eastAsia="Arial" w:cs="Arial"/>
          <w:sz w:val="24"/>
          <w:bdr w:val="nil"/>
          <w:lang w:val="az-Latn-AZ"/>
        </w:rPr>
        <w:t>təklifini təqdim etməyə dəvət edir</w:t>
      </w:r>
      <w:r w:rsidR="002D0393" w:rsidRPr="004173E5">
        <w:rPr>
          <w:rFonts w:eastAsia="Arial" w:cs="Arial"/>
          <w:sz w:val="24"/>
          <w:bdr w:val="nil"/>
          <w:lang w:val="az-Latn-AZ"/>
        </w:rPr>
        <w:t xml:space="preserve">. Texniki tender aşağıdakı şərtlər əsasında </w:t>
      </w:r>
      <w:proofErr w:type="spellStart"/>
      <w:r w:rsidR="002D0393" w:rsidRPr="004173E5">
        <w:rPr>
          <w:rFonts w:eastAsia="Arial" w:cs="Arial"/>
          <w:sz w:val="24"/>
          <w:bdr w:val="nil"/>
          <w:lang w:val="az-Latn-AZ"/>
        </w:rPr>
        <w:t>aparılacaqdır</w:t>
      </w:r>
      <w:proofErr w:type="spellEnd"/>
      <w:r w:rsidR="00F74B94" w:rsidRPr="004173E5">
        <w:rPr>
          <w:rFonts w:eastAsia="Arial" w:cs="Arial"/>
          <w:sz w:val="24"/>
          <w:bdr w:val="nil"/>
          <w:lang w:val="az-Latn-AZ"/>
        </w:rPr>
        <w:t>:</w:t>
      </w:r>
    </w:p>
    <w:p w14:paraId="1BC8ED08" w14:textId="405D8520" w:rsidR="00373C47" w:rsidRPr="004173E5" w:rsidRDefault="00C22C11" w:rsidP="00F74B94">
      <w:pPr>
        <w:pStyle w:val="LongStandardL3"/>
        <w:numPr>
          <w:ilvl w:val="0"/>
          <w:numId w:val="43"/>
        </w:numPr>
        <w:rPr>
          <w:rFonts w:eastAsia="Arial" w:cs="Arial"/>
          <w:sz w:val="24"/>
          <w:bdr w:val="nil"/>
          <w:lang w:val="az-Latn-AZ"/>
        </w:rPr>
      </w:pPr>
      <w:r w:rsidRPr="004173E5">
        <w:rPr>
          <w:rFonts w:eastAsia="Arial" w:cs="Arial"/>
          <w:sz w:val="24"/>
          <w:bdr w:val="nil"/>
          <w:lang w:val="az-Latn-AZ"/>
        </w:rPr>
        <w:t xml:space="preserve"> Texniki tende</w:t>
      </w:r>
      <w:r w:rsidR="00A43F2D" w:rsidRPr="004173E5">
        <w:rPr>
          <w:rFonts w:eastAsia="Arial" w:cs="Arial"/>
          <w:sz w:val="24"/>
          <w:bdr w:val="nil"/>
          <w:lang w:val="az-Latn-AZ"/>
        </w:rPr>
        <w:t>rdə</w:t>
      </w:r>
      <w:r w:rsidRPr="004173E5">
        <w:rPr>
          <w:rFonts w:eastAsia="Arial" w:cs="Arial"/>
          <w:sz w:val="24"/>
          <w:bdr w:val="nil"/>
          <w:lang w:val="az-Latn-AZ"/>
        </w:rPr>
        <w:t xml:space="preserve"> </w:t>
      </w:r>
      <w:r w:rsidR="00F74B94" w:rsidRPr="004173E5">
        <w:rPr>
          <w:rFonts w:eastAsia="Arial" w:cs="Arial"/>
          <w:b/>
          <w:sz w:val="24"/>
          <w:bdr w:val="nil"/>
          <w:lang w:val="az-Latn-AZ"/>
        </w:rPr>
        <w:t xml:space="preserve">qiymət </w:t>
      </w:r>
      <w:r w:rsidRPr="004173E5">
        <w:rPr>
          <w:rFonts w:eastAsia="Arial" w:cs="Arial"/>
          <w:b/>
          <w:sz w:val="24"/>
          <w:bdr w:val="nil"/>
          <w:lang w:val="az-Latn-AZ"/>
        </w:rPr>
        <w:t>təqdim edilmir</w:t>
      </w:r>
      <w:r w:rsidR="00F74B94" w:rsidRPr="004173E5">
        <w:rPr>
          <w:rFonts w:eastAsia="Arial" w:cs="Arial"/>
          <w:sz w:val="24"/>
          <w:bdr w:val="nil"/>
          <w:lang w:val="az-Latn-AZ"/>
        </w:rPr>
        <w:t>:</w:t>
      </w:r>
      <w:r w:rsidRPr="004173E5">
        <w:rPr>
          <w:rFonts w:eastAsia="Arial" w:cs="Arial"/>
          <w:sz w:val="24"/>
          <w:bdr w:val="nil"/>
          <w:lang w:val="az-Latn-AZ"/>
        </w:rPr>
        <w:t xml:space="preserve"> </w:t>
      </w:r>
    </w:p>
    <w:p w14:paraId="06E3AA15" w14:textId="5286B3B9" w:rsidR="00871B54" w:rsidRPr="004173E5" w:rsidRDefault="002D0393" w:rsidP="002D0393">
      <w:pPr>
        <w:pStyle w:val="LongStandardL3"/>
        <w:numPr>
          <w:ilvl w:val="0"/>
          <w:numId w:val="43"/>
        </w:numPr>
        <w:rPr>
          <w:rFonts w:cs="Arial"/>
          <w:sz w:val="24"/>
          <w:lang w:val="az-Latn-AZ"/>
        </w:rPr>
      </w:pPr>
      <w:r w:rsidRPr="004173E5">
        <w:rPr>
          <w:rFonts w:cs="Arial"/>
          <w:sz w:val="24"/>
          <w:lang w:val="az-Latn-AZ"/>
        </w:rPr>
        <w:t>Təqdim ediləcək nümunələr</w:t>
      </w:r>
      <w:r w:rsidR="00373C47" w:rsidRPr="004173E5">
        <w:rPr>
          <w:rFonts w:cs="Arial"/>
          <w:sz w:val="24"/>
          <w:lang w:val="az-Latn-AZ"/>
        </w:rPr>
        <w:t xml:space="preserve"> </w:t>
      </w:r>
      <w:r w:rsidRPr="004173E5">
        <w:rPr>
          <w:rFonts w:cs="Arial"/>
          <w:sz w:val="24"/>
          <w:lang w:val="az-Latn-AZ"/>
        </w:rPr>
        <w:t xml:space="preserve">01 saylı Əlavədə qeyd edilmiş </w:t>
      </w:r>
      <w:r w:rsidR="00373C47" w:rsidRPr="004173E5">
        <w:rPr>
          <w:rFonts w:cs="Arial"/>
          <w:sz w:val="24"/>
          <w:lang w:val="az-Latn-AZ"/>
        </w:rPr>
        <w:t xml:space="preserve">tələb və standartlarına </w:t>
      </w:r>
      <w:r w:rsidRPr="004173E5">
        <w:rPr>
          <w:rFonts w:cs="Arial"/>
          <w:sz w:val="24"/>
          <w:lang w:val="az-Latn-AZ"/>
        </w:rPr>
        <w:t>əsas</w:t>
      </w:r>
      <w:r w:rsidR="00EF2999" w:rsidRPr="004173E5">
        <w:rPr>
          <w:rFonts w:cs="Arial"/>
          <w:sz w:val="24"/>
          <w:lang w:val="az-Latn-AZ"/>
        </w:rPr>
        <w:t>ə</w:t>
      </w:r>
      <w:r w:rsidRPr="004173E5">
        <w:rPr>
          <w:rFonts w:cs="Arial"/>
          <w:sz w:val="24"/>
          <w:lang w:val="az-Latn-AZ"/>
        </w:rPr>
        <w:t xml:space="preserve">n hazırlanmalı və </w:t>
      </w:r>
      <w:proofErr w:type="spellStart"/>
      <w:r w:rsidRPr="004173E5">
        <w:rPr>
          <w:rFonts w:cs="Arial"/>
          <w:sz w:val="24"/>
          <w:lang w:val="az-Latn-AZ"/>
        </w:rPr>
        <w:t>unikallaşdırılmalıdır</w:t>
      </w:r>
      <w:proofErr w:type="spellEnd"/>
      <w:r w:rsidRPr="004173E5">
        <w:rPr>
          <w:rFonts w:cs="Arial"/>
          <w:sz w:val="24"/>
          <w:lang w:val="az-Latn-AZ"/>
        </w:rPr>
        <w:t>;</w:t>
      </w:r>
    </w:p>
    <w:p w14:paraId="14A99E05" w14:textId="215B449D" w:rsidR="00217765" w:rsidRPr="004173E5" w:rsidRDefault="00217765" w:rsidP="00217765">
      <w:pPr>
        <w:pStyle w:val="LongStandardL3"/>
        <w:numPr>
          <w:ilvl w:val="0"/>
          <w:numId w:val="43"/>
        </w:numPr>
        <w:rPr>
          <w:rFonts w:cs="Arial"/>
          <w:sz w:val="24"/>
          <w:lang w:val="az-Latn-AZ"/>
        </w:rPr>
      </w:pPr>
      <w:r w:rsidRPr="004173E5">
        <w:rPr>
          <w:rFonts w:cs="Arial"/>
          <w:sz w:val="24"/>
          <w:lang w:val="az-Latn-AZ"/>
        </w:rPr>
        <w:t xml:space="preserve">Təqdim ediləcək nümunə ödənişli əsaslarla hazırlandığı təqdirdə , </w:t>
      </w:r>
      <w:proofErr w:type="spellStart"/>
      <w:r w:rsidRPr="004173E5">
        <w:rPr>
          <w:rFonts w:cs="Arial"/>
          <w:sz w:val="24"/>
          <w:lang w:val="az-Latn-AZ"/>
        </w:rPr>
        <w:t>sifariçi</w:t>
      </w:r>
      <w:proofErr w:type="spellEnd"/>
      <w:r w:rsidRPr="004173E5">
        <w:rPr>
          <w:rFonts w:cs="Arial"/>
          <w:sz w:val="24"/>
          <w:lang w:val="az-Latn-AZ"/>
        </w:rPr>
        <w:t xml:space="preserve"> ilə öncədən </w:t>
      </w:r>
      <w:proofErr w:type="spellStart"/>
      <w:r w:rsidRPr="004173E5">
        <w:rPr>
          <w:rFonts w:cs="Arial"/>
          <w:sz w:val="24"/>
          <w:lang w:val="az-Latn-AZ"/>
        </w:rPr>
        <w:t>razılaşdırılmalıdır</w:t>
      </w:r>
      <w:proofErr w:type="spellEnd"/>
      <w:r w:rsidRPr="004173E5">
        <w:rPr>
          <w:rFonts w:cs="Arial"/>
          <w:sz w:val="24"/>
          <w:lang w:val="az-Latn-AZ"/>
        </w:rPr>
        <w:t>.</w:t>
      </w:r>
      <w:r w:rsidR="0014220B" w:rsidRPr="004173E5">
        <w:rPr>
          <w:rFonts w:cs="Arial"/>
          <w:sz w:val="24"/>
          <w:lang w:val="az-Latn-AZ"/>
        </w:rPr>
        <w:t xml:space="preserve"> </w:t>
      </w:r>
      <w:r w:rsidR="0014220B" w:rsidRPr="004173E5">
        <w:rPr>
          <w:rFonts w:cs="Arial"/>
          <w:b/>
          <w:sz w:val="24"/>
          <w:lang w:val="az-Latn-AZ"/>
        </w:rPr>
        <w:t>Əks halda, sifarişçi tərəfindən heç bir ödəniş həyata keçirilmir.</w:t>
      </w:r>
    </w:p>
    <w:p w14:paraId="352CDA3D" w14:textId="31786297" w:rsidR="00871B54" w:rsidRPr="004173E5" w:rsidRDefault="00373C47" w:rsidP="002D0393">
      <w:pPr>
        <w:pStyle w:val="LongStandardL3"/>
        <w:numPr>
          <w:ilvl w:val="0"/>
          <w:numId w:val="43"/>
        </w:numPr>
        <w:rPr>
          <w:rFonts w:cs="Arial"/>
          <w:sz w:val="24"/>
          <w:lang w:val="az-Latn-AZ"/>
        </w:rPr>
      </w:pPr>
      <w:r w:rsidRPr="004173E5">
        <w:rPr>
          <w:rFonts w:cs="Arial"/>
          <w:sz w:val="24"/>
          <w:lang w:val="az-Latn-AZ"/>
        </w:rPr>
        <w:t xml:space="preserve">Sifarişçinin tələblərinə cavab verən nümunələr seçilmiş hesab </w:t>
      </w:r>
      <w:proofErr w:type="spellStart"/>
      <w:r w:rsidRPr="004173E5">
        <w:rPr>
          <w:rFonts w:cs="Arial"/>
          <w:sz w:val="24"/>
          <w:lang w:val="az-Latn-AZ"/>
        </w:rPr>
        <w:t>ediləcəkdir</w:t>
      </w:r>
      <w:proofErr w:type="spellEnd"/>
      <w:r w:rsidR="002D0393" w:rsidRPr="004173E5">
        <w:rPr>
          <w:rFonts w:cs="Arial"/>
          <w:sz w:val="24"/>
          <w:lang w:val="az-Latn-AZ"/>
        </w:rPr>
        <w:t>;</w:t>
      </w:r>
    </w:p>
    <w:p w14:paraId="71E59EAD" w14:textId="585E3841" w:rsidR="00871B54" w:rsidRPr="004173E5" w:rsidRDefault="00373C47" w:rsidP="002D0393">
      <w:pPr>
        <w:pStyle w:val="LongStandardL3"/>
        <w:numPr>
          <w:ilvl w:val="0"/>
          <w:numId w:val="43"/>
        </w:numPr>
        <w:rPr>
          <w:rFonts w:cs="Arial"/>
          <w:sz w:val="24"/>
          <w:lang w:val="az-Latn-AZ"/>
        </w:rPr>
      </w:pPr>
      <w:r w:rsidRPr="004173E5">
        <w:rPr>
          <w:rFonts w:cs="Arial"/>
          <w:sz w:val="24"/>
          <w:lang w:val="az-Latn-AZ"/>
        </w:rPr>
        <w:t xml:space="preserve">Seçilmiş nümunələri hazırlayan </w:t>
      </w:r>
      <w:r w:rsidR="002D0393" w:rsidRPr="004173E5">
        <w:rPr>
          <w:rFonts w:cs="Arial"/>
          <w:sz w:val="24"/>
          <w:lang w:val="az-Latn-AZ"/>
        </w:rPr>
        <w:t xml:space="preserve">Tender iştirakçısı </w:t>
      </w:r>
      <w:r w:rsidR="002756C4" w:rsidRPr="004173E5">
        <w:rPr>
          <w:rFonts w:cs="Arial"/>
          <w:sz w:val="24"/>
          <w:lang w:val="az-Latn-AZ"/>
        </w:rPr>
        <w:t xml:space="preserve">Maliyyə Tenderində iştirak </w:t>
      </w:r>
      <w:r w:rsidR="002D0393" w:rsidRPr="004173E5">
        <w:rPr>
          <w:rFonts w:cs="Arial"/>
          <w:sz w:val="24"/>
          <w:lang w:val="az-Latn-AZ"/>
        </w:rPr>
        <w:t>etmək hüququ əldə edir;</w:t>
      </w:r>
    </w:p>
    <w:p w14:paraId="617BB715" w14:textId="02DB325F" w:rsidR="00871B54" w:rsidRPr="004173E5" w:rsidRDefault="002756C4" w:rsidP="002D0393">
      <w:pPr>
        <w:pStyle w:val="LongStandardL3"/>
        <w:numPr>
          <w:ilvl w:val="0"/>
          <w:numId w:val="43"/>
        </w:numPr>
        <w:rPr>
          <w:rFonts w:cs="Arial"/>
          <w:sz w:val="24"/>
          <w:lang w:val="az-Latn-AZ"/>
        </w:rPr>
      </w:pPr>
      <w:r w:rsidRPr="004173E5">
        <w:rPr>
          <w:rFonts w:cs="Arial"/>
          <w:sz w:val="24"/>
          <w:lang w:val="az-Latn-AZ"/>
        </w:rPr>
        <w:t xml:space="preserve">Maliyyə tenderinə qatılmaq və </w:t>
      </w:r>
      <w:r w:rsidR="00232E2A" w:rsidRPr="004173E5">
        <w:rPr>
          <w:rFonts w:cs="Arial"/>
          <w:sz w:val="24"/>
          <w:lang w:val="az-Latn-AZ"/>
        </w:rPr>
        <w:t>“</w:t>
      </w:r>
      <w:r w:rsidR="00217765" w:rsidRPr="004173E5">
        <w:rPr>
          <w:rFonts w:eastAsia="Arial" w:cs="Arial"/>
          <w:sz w:val="24"/>
          <w:bdr w:val="nil"/>
          <w:lang w:val="az-Latn-AZ"/>
        </w:rPr>
        <w:t>Çöl</w:t>
      </w:r>
      <w:r w:rsidR="00232E2A" w:rsidRPr="004173E5">
        <w:rPr>
          <w:rFonts w:cs="Arial"/>
          <w:sz w:val="24"/>
          <w:lang w:val="az-Latn-AZ"/>
        </w:rPr>
        <w:t xml:space="preserve"> reklam” </w:t>
      </w:r>
      <w:r w:rsidR="008D25B7" w:rsidRPr="004173E5">
        <w:rPr>
          <w:rFonts w:cs="Arial"/>
          <w:sz w:val="24"/>
          <w:lang w:val="az-Latn-AZ"/>
        </w:rPr>
        <w:t>işləri</w:t>
      </w:r>
      <w:r w:rsidRPr="004173E5">
        <w:rPr>
          <w:rFonts w:cs="Arial"/>
          <w:sz w:val="24"/>
          <w:lang w:val="az-Latn-AZ"/>
        </w:rPr>
        <w:t xml:space="preserve"> ilə bağlı qiymət təklifləri göndəril</w:t>
      </w:r>
      <w:r w:rsidR="00E2031D" w:rsidRPr="004173E5">
        <w:rPr>
          <w:rFonts w:cs="Arial"/>
          <w:sz w:val="24"/>
          <w:lang w:val="az-Latn-AZ"/>
        </w:rPr>
        <w:t>m</w:t>
      </w:r>
      <w:r w:rsidRPr="004173E5">
        <w:rPr>
          <w:rFonts w:cs="Arial"/>
          <w:sz w:val="24"/>
          <w:lang w:val="az-Latn-AZ"/>
        </w:rPr>
        <w:t>əsi ilə əlaqədar</w:t>
      </w:r>
      <w:r w:rsidR="001243F7" w:rsidRPr="004173E5">
        <w:rPr>
          <w:rFonts w:cs="Arial"/>
          <w:sz w:val="24"/>
          <w:lang w:val="az-Latn-AZ"/>
        </w:rPr>
        <w:t xml:space="preserve">, </w:t>
      </w:r>
      <w:r w:rsidRPr="004173E5">
        <w:rPr>
          <w:rFonts w:cs="Arial"/>
          <w:sz w:val="24"/>
          <w:lang w:val="az-Latn-AZ"/>
        </w:rPr>
        <w:t>Sifarişçi</w:t>
      </w:r>
      <w:r w:rsidR="00770195" w:rsidRPr="004173E5">
        <w:rPr>
          <w:rFonts w:cs="Arial"/>
          <w:sz w:val="24"/>
          <w:lang w:val="az-Latn-AZ"/>
        </w:rPr>
        <w:t xml:space="preserve"> t</w:t>
      </w:r>
      <w:r w:rsidR="001243F7" w:rsidRPr="004173E5">
        <w:rPr>
          <w:rFonts w:cs="Arial"/>
          <w:sz w:val="24"/>
          <w:lang w:val="az-Latn-AZ"/>
        </w:rPr>
        <w:t>ərəfin</w:t>
      </w:r>
      <w:r w:rsidRPr="004173E5">
        <w:rPr>
          <w:rFonts w:cs="Arial"/>
          <w:sz w:val="24"/>
          <w:lang w:val="az-Latn-AZ"/>
        </w:rPr>
        <w:t>dən Tender elanı barədə yalnız</w:t>
      </w:r>
      <w:r w:rsidR="002A156C" w:rsidRPr="004173E5">
        <w:rPr>
          <w:rFonts w:cs="Arial"/>
          <w:sz w:val="24"/>
          <w:lang w:val="az-Latn-AZ"/>
        </w:rPr>
        <w:t>,</w:t>
      </w:r>
      <w:r w:rsidRPr="004173E5">
        <w:rPr>
          <w:rFonts w:cs="Arial"/>
          <w:sz w:val="24"/>
          <w:lang w:val="az-Latn-AZ"/>
        </w:rPr>
        <w:t xml:space="preserve"> </w:t>
      </w:r>
      <w:proofErr w:type="spellStart"/>
      <w:r w:rsidR="001243F7" w:rsidRPr="004173E5">
        <w:rPr>
          <w:rFonts w:cs="Arial"/>
          <w:sz w:val="24"/>
          <w:lang w:val="az-Latn-AZ"/>
        </w:rPr>
        <w:t>secilmiş</w:t>
      </w:r>
      <w:proofErr w:type="spellEnd"/>
      <w:r w:rsidR="001243F7" w:rsidRPr="004173E5">
        <w:rPr>
          <w:rFonts w:cs="Arial"/>
          <w:sz w:val="24"/>
          <w:lang w:val="az-Latn-AZ"/>
        </w:rPr>
        <w:t xml:space="preserve"> </w:t>
      </w:r>
      <w:r w:rsidR="002D0393" w:rsidRPr="004173E5">
        <w:rPr>
          <w:rFonts w:cs="Arial"/>
          <w:sz w:val="24"/>
          <w:lang w:val="az-Latn-AZ"/>
        </w:rPr>
        <w:t>Tender iştirakçı</w:t>
      </w:r>
      <w:r w:rsidR="001243F7" w:rsidRPr="004173E5">
        <w:rPr>
          <w:rFonts w:cs="Arial"/>
          <w:sz w:val="24"/>
          <w:lang w:val="az-Latn-AZ"/>
        </w:rPr>
        <w:t>ları</w:t>
      </w:r>
      <w:r w:rsidR="002D0393" w:rsidRPr="004173E5">
        <w:rPr>
          <w:rFonts w:cs="Arial"/>
          <w:sz w:val="24"/>
          <w:lang w:val="az-Latn-AZ"/>
        </w:rPr>
        <w:t xml:space="preserve"> </w:t>
      </w:r>
      <w:proofErr w:type="spellStart"/>
      <w:r w:rsidRPr="004173E5">
        <w:rPr>
          <w:rFonts w:cs="Arial"/>
          <w:sz w:val="24"/>
          <w:lang w:val="az-Latn-AZ"/>
        </w:rPr>
        <w:t>məlumatlandırılacaqdır</w:t>
      </w:r>
      <w:proofErr w:type="spellEnd"/>
      <w:r w:rsidR="002D0393" w:rsidRPr="004173E5">
        <w:rPr>
          <w:rFonts w:cs="Arial"/>
          <w:sz w:val="24"/>
          <w:lang w:val="az-Latn-AZ"/>
        </w:rPr>
        <w:t>;</w:t>
      </w:r>
      <w:r w:rsidRPr="004173E5">
        <w:rPr>
          <w:rFonts w:cs="Arial"/>
          <w:sz w:val="24"/>
          <w:lang w:val="az-Latn-AZ"/>
        </w:rPr>
        <w:t xml:space="preserve"> </w:t>
      </w:r>
    </w:p>
    <w:p w14:paraId="10089384" w14:textId="358DDA97" w:rsidR="002756C4" w:rsidRPr="004173E5" w:rsidRDefault="002756C4" w:rsidP="002D0393">
      <w:pPr>
        <w:pStyle w:val="LongStandardL3"/>
        <w:numPr>
          <w:ilvl w:val="0"/>
          <w:numId w:val="43"/>
        </w:numPr>
        <w:rPr>
          <w:rFonts w:cs="Arial"/>
          <w:sz w:val="24"/>
          <w:lang w:val="az-Latn-AZ"/>
        </w:rPr>
      </w:pPr>
      <w:r w:rsidRPr="004173E5">
        <w:rPr>
          <w:rFonts w:cs="Arial"/>
          <w:sz w:val="24"/>
          <w:lang w:val="az-Latn-AZ"/>
        </w:rPr>
        <w:t xml:space="preserve">Maliyyə tenderində </w:t>
      </w:r>
      <w:r w:rsidR="004A25F1" w:rsidRPr="004173E5">
        <w:rPr>
          <w:rFonts w:cs="Arial"/>
          <w:sz w:val="24"/>
          <w:lang w:val="az-Latn-AZ"/>
        </w:rPr>
        <w:t>seçim meyarı</w:t>
      </w:r>
      <w:r w:rsidR="0014220B" w:rsidRPr="004173E5">
        <w:rPr>
          <w:rFonts w:cs="Arial"/>
          <w:sz w:val="24"/>
          <w:lang w:val="az-Latn-AZ"/>
        </w:rPr>
        <w:t>,</w:t>
      </w:r>
      <w:r w:rsidR="004A25F1" w:rsidRPr="004173E5">
        <w:rPr>
          <w:rFonts w:cs="Arial"/>
          <w:sz w:val="24"/>
          <w:lang w:val="az-Latn-AZ"/>
        </w:rPr>
        <w:t xml:space="preserve"> qiymət</w:t>
      </w:r>
      <w:r w:rsidR="00340B33" w:rsidRPr="004173E5">
        <w:rPr>
          <w:rFonts w:cs="Arial"/>
          <w:sz w:val="24"/>
          <w:lang w:val="az-Latn-AZ"/>
        </w:rPr>
        <w:t>, zəmanət (kənar müdaxilələr xaric olmaqla)</w:t>
      </w:r>
      <w:r w:rsidR="00995738" w:rsidRPr="004173E5">
        <w:rPr>
          <w:rFonts w:cs="Arial"/>
          <w:sz w:val="24"/>
          <w:lang w:val="az-Latn-AZ"/>
        </w:rPr>
        <w:t xml:space="preserve"> və </w:t>
      </w:r>
      <w:r w:rsidR="0014220B" w:rsidRPr="004173E5">
        <w:rPr>
          <w:rFonts w:cs="Arial"/>
          <w:sz w:val="24"/>
          <w:lang w:val="az-Latn-AZ"/>
        </w:rPr>
        <w:t>hazırlanma müddəti (15 iş günündən çox olmayaraq )</w:t>
      </w:r>
      <w:r w:rsidR="004A25F1" w:rsidRPr="004173E5">
        <w:rPr>
          <w:rFonts w:cs="Arial"/>
          <w:sz w:val="24"/>
          <w:lang w:val="az-Latn-AZ"/>
        </w:rPr>
        <w:t xml:space="preserve"> üzərindən </w:t>
      </w:r>
      <w:proofErr w:type="spellStart"/>
      <w:r w:rsidR="004A25F1" w:rsidRPr="004173E5">
        <w:rPr>
          <w:rFonts w:cs="Arial"/>
          <w:sz w:val="24"/>
          <w:lang w:val="az-Latn-AZ"/>
        </w:rPr>
        <w:t>ediləcəkdir</w:t>
      </w:r>
      <w:proofErr w:type="spellEnd"/>
      <w:r w:rsidR="00871B54" w:rsidRPr="004173E5">
        <w:rPr>
          <w:rFonts w:cs="Arial"/>
          <w:sz w:val="24"/>
          <w:lang w:val="az-Latn-AZ"/>
        </w:rPr>
        <w:t xml:space="preserve">, </w:t>
      </w:r>
      <w:r w:rsidR="0014220B" w:rsidRPr="004173E5">
        <w:rPr>
          <w:rFonts w:cs="Arial"/>
          <w:sz w:val="24"/>
          <w:lang w:val="az-Latn-AZ"/>
        </w:rPr>
        <w:t>Bu meyarlara cavab verən ən uyğun</w:t>
      </w:r>
      <w:r w:rsidR="00871B54" w:rsidRPr="004173E5">
        <w:rPr>
          <w:rFonts w:cs="Arial"/>
          <w:sz w:val="24"/>
          <w:lang w:val="az-Latn-AZ"/>
        </w:rPr>
        <w:t xml:space="preserve"> təchizatçı Tenderin qalibi hesab </w:t>
      </w:r>
      <w:proofErr w:type="spellStart"/>
      <w:r w:rsidR="00871B54" w:rsidRPr="004173E5">
        <w:rPr>
          <w:rFonts w:cs="Arial"/>
          <w:sz w:val="24"/>
          <w:lang w:val="az-Latn-AZ"/>
        </w:rPr>
        <w:t>ediləcəkdir</w:t>
      </w:r>
      <w:proofErr w:type="spellEnd"/>
      <w:r w:rsidR="002D0393" w:rsidRPr="004173E5">
        <w:rPr>
          <w:rFonts w:cs="Arial"/>
          <w:sz w:val="24"/>
          <w:lang w:val="az-Latn-AZ"/>
        </w:rPr>
        <w:t>;</w:t>
      </w:r>
    </w:p>
    <w:p w14:paraId="1DDC9AB7" w14:textId="0E7EB51C" w:rsidR="00E84DF5" w:rsidRPr="004173E5" w:rsidRDefault="002D0393" w:rsidP="00EF2999">
      <w:pPr>
        <w:pStyle w:val="LongStandardL3"/>
        <w:numPr>
          <w:ilvl w:val="0"/>
          <w:numId w:val="44"/>
        </w:numPr>
        <w:rPr>
          <w:rFonts w:eastAsia="Arial" w:cs="Arial"/>
          <w:sz w:val="24"/>
          <w:bdr w:val="nil"/>
          <w:lang w:val="az-Latn-AZ"/>
        </w:rPr>
      </w:pPr>
      <w:r w:rsidRPr="004173E5">
        <w:rPr>
          <w:rFonts w:eastAsia="Arial" w:cs="Arial"/>
          <w:sz w:val="24"/>
          <w:bdr w:val="nil"/>
          <w:lang w:val="az-Latn-AZ"/>
        </w:rPr>
        <w:t xml:space="preserve">Tender İştirakçıları tərəfindən </w:t>
      </w:r>
      <w:r w:rsidR="00E2031D" w:rsidRPr="004173E5">
        <w:rPr>
          <w:rFonts w:eastAsia="Arial" w:cs="Arial"/>
          <w:sz w:val="24"/>
          <w:bdr w:val="nil"/>
          <w:lang w:val="az-Latn-AZ"/>
        </w:rPr>
        <w:t>nümunə</w:t>
      </w:r>
      <w:r w:rsidRPr="004173E5">
        <w:rPr>
          <w:rFonts w:eastAsia="Arial" w:cs="Arial"/>
          <w:sz w:val="24"/>
          <w:bdr w:val="nil"/>
          <w:lang w:val="az-Latn-AZ"/>
        </w:rPr>
        <w:t>lər 2.1-ci maddədə göstərilmiş cədvəldə qeyd edilən tarix aralığında</w:t>
      </w:r>
      <w:r w:rsidR="00E2031D" w:rsidRPr="004173E5">
        <w:rPr>
          <w:rFonts w:eastAsia="Arial" w:cs="Arial"/>
          <w:sz w:val="24"/>
          <w:bdr w:val="nil"/>
          <w:lang w:val="az-Latn-AZ"/>
        </w:rPr>
        <w:t xml:space="preserve"> hazırlanaraq</w:t>
      </w:r>
      <w:r w:rsidRPr="004173E5">
        <w:rPr>
          <w:rFonts w:eastAsia="Arial" w:cs="Arial"/>
          <w:sz w:val="24"/>
          <w:bdr w:val="nil"/>
          <w:lang w:val="az-Latn-AZ"/>
        </w:rPr>
        <w:t xml:space="preserve"> </w:t>
      </w:r>
      <w:r w:rsidR="00E2031D" w:rsidRPr="004173E5">
        <w:rPr>
          <w:rFonts w:eastAsia="Arial" w:cs="Arial"/>
          <w:sz w:val="24"/>
          <w:bdr w:val="nil"/>
          <w:lang w:val="az-Latn-AZ"/>
        </w:rPr>
        <w:t xml:space="preserve">Sifarişçinin ünvanına  təqdim </w:t>
      </w:r>
      <w:proofErr w:type="spellStart"/>
      <w:r w:rsidR="00E2031D" w:rsidRPr="004173E5">
        <w:rPr>
          <w:rFonts w:eastAsia="Arial" w:cs="Arial"/>
          <w:sz w:val="24"/>
          <w:bdr w:val="nil"/>
          <w:lang w:val="az-Latn-AZ"/>
        </w:rPr>
        <w:t>edil</w:t>
      </w:r>
      <w:r w:rsidR="0014220B" w:rsidRPr="004173E5">
        <w:rPr>
          <w:rFonts w:eastAsia="Arial" w:cs="Arial"/>
          <w:sz w:val="24"/>
          <w:bdr w:val="nil"/>
          <w:lang w:val="az-Latn-AZ"/>
        </w:rPr>
        <w:t>məlidir</w:t>
      </w:r>
      <w:proofErr w:type="spellEnd"/>
      <w:r w:rsidRPr="004173E5">
        <w:rPr>
          <w:rFonts w:eastAsia="Arial" w:cs="Arial"/>
          <w:sz w:val="24"/>
          <w:bdr w:val="nil"/>
          <w:lang w:val="az-Latn-AZ"/>
        </w:rPr>
        <w:t>:</w:t>
      </w:r>
    </w:p>
    <w:p w14:paraId="79C09F21" w14:textId="7327B548" w:rsidR="00E2031D" w:rsidRPr="004173E5" w:rsidRDefault="00E2031D" w:rsidP="00EF2999">
      <w:pPr>
        <w:pStyle w:val="LongStandardL4"/>
        <w:numPr>
          <w:ilvl w:val="1"/>
          <w:numId w:val="44"/>
        </w:numPr>
        <w:rPr>
          <w:rFonts w:cs="Arial"/>
          <w:sz w:val="24"/>
          <w:lang w:val="az-Latn-AZ"/>
        </w:rPr>
      </w:pPr>
      <w:r w:rsidRPr="004173E5">
        <w:rPr>
          <w:rFonts w:eastAsia="Arial" w:cs="Arial"/>
          <w:sz w:val="24"/>
          <w:bdr w:val="nil"/>
          <w:lang w:val="az-Latn-AZ"/>
        </w:rPr>
        <w:t>Əsas icra tarixləri üçün təyin olunmuş vaxt aralığı</w:t>
      </w:r>
      <w:r w:rsidR="002D0393" w:rsidRPr="004173E5">
        <w:rPr>
          <w:rFonts w:eastAsia="Arial" w:cs="Arial"/>
          <w:sz w:val="24"/>
          <w:bdr w:val="nil"/>
          <w:lang w:val="az-Latn-AZ"/>
        </w:rPr>
        <w:t xml:space="preserve"> aşağıda qeyd edilmişdir</w:t>
      </w:r>
      <w:r w:rsidRPr="004173E5">
        <w:rPr>
          <w:rFonts w:eastAsia="Arial" w:cs="Arial"/>
          <w:sz w:val="24"/>
          <w:bdr w:val="nil"/>
          <w:lang w:val="az-Latn-AZ"/>
        </w:rPr>
        <w:t>:</w:t>
      </w:r>
    </w:p>
    <w:tbl>
      <w:tblPr>
        <w:tblW w:w="8897" w:type="dxa"/>
        <w:tblInd w:w="445" w:type="dxa"/>
        <w:tblLayout w:type="fixed"/>
        <w:tblCellMar>
          <w:left w:w="0" w:type="dxa"/>
          <w:right w:w="0" w:type="dxa"/>
        </w:tblCellMar>
        <w:tblLook w:val="0000" w:firstRow="0" w:lastRow="0" w:firstColumn="0" w:lastColumn="0" w:noHBand="0" w:noVBand="0"/>
      </w:tblPr>
      <w:tblGrid>
        <w:gridCol w:w="426"/>
        <w:gridCol w:w="6504"/>
        <w:gridCol w:w="1967"/>
      </w:tblGrid>
      <w:tr w:rsidR="00E2031D" w:rsidRPr="004173E5" w14:paraId="3A55E2AD" w14:textId="77777777" w:rsidTr="00096969">
        <w:trPr>
          <w:trHeight w:val="503"/>
        </w:trPr>
        <w:tc>
          <w:tcPr>
            <w:tcW w:w="426" w:type="dxa"/>
            <w:tcBorders>
              <w:top w:val="single" w:sz="4" w:space="0" w:color="000000"/>
              <w:left w:val="single" w:sz="4" w:space="0" w:color="000000"/>
              <w:bottom w:val="single" w:sz="4" w:space="0" w:color="000000"/>
              <w:right w:val="single" w:sz="4" w:space="0" w:color="000000"/>
            </w:tcBorders>
          </w:tcPr>
          <w:p w14:paraId="6DA5B962" w14:textId="77777777" w:rsidR="00E2031D" w:rsidRPr="004173E5" w:rsidRDefault="00E2031D" w:rsidP="008D25B7">
            <w:pPr>
              <w:pStyle w:val="TableParagraph"/>
              <w:kinsoku w:val="0"/>
              <w:overflowPunct w:val="0"/>
              <w:spacing w:line="229" w:lineRule="exact"/>
              <w:ind w:left="102"/>
              <w:jc w:val="center"/>
              <w:rPr>
                <w:rFonts w:ascii="Arial" w:hAnsi="Arial" w:cs="Arial"/>
              </w:rPr>
            </w:pPr>
            <w:r w:rsidRPr="004173E5">
              <w:rPr>
                <w:rFonts w:ascii="Arial" w:hAnsi="Arial" w:cs="Arial"/>
              </w:rPr>
              <w:t>№</w:t>
            </w:r>
          </w:p>
        </w:tc>
        <w:tc>
          <w:tcPr>
            <w:tcW w:w="6504" w:type="dxa"/>
            <w:tcBorders>
              <w:top w:val="single" w:sz="4" w:space="0" w:color="000000"/>
              <w:left w:val="single" w:sz="4" w:space="0" w:color="000000"/>
              <w:bottom w:val="single" w:sz="4" w:space="0" w:color="000000"/>
              <w:right w:val="single" w:sz="4" w:space="0" w:color="000000"/>
            </w:tcBorders>
          </w:tcPr>
          <w:p w14:paraId="09C5E34F" w14:textId="23B27547" w:rsidR="00E2031D" w:rsidRPr="004173E5" w:rsidRDefault="00217765" w:rsidP="008D25B7">
            <w:pPr>
              <w:pStyle w:val="TableParagraph"/>
              <w:kinsoku w:val="0"/>
              <w:overflowPunct w:val="0"/>
              <w:spacing w:line="229" w:lineRule="exact"/>
              <w:ind w:left="102"/>
              <w:jc w:val="center"/>
              <w:rPr>
                <w:rFonts w:ascii="Arial" w:hAnsi="Arial" w:cs="Arial"/>
                <w:b/>
              </w:rPr>
            </w:pPr>
            <w:r w:rsidRPr="004173E5">
              <w:rPr>
                <w:rFonts w:ascii="Arial" w:eastAsia="Arial" w:hAnsi="Arial" w:cs="Arial"/>
                <w:b/>
                <w:spacing w:val="3"/>
                <w:bdr w:val="nil"/>
                <w:lang w:val="az-Latn-AZ"/>
              </w:rPr>
              <w:t>Çöl reklam</w:t>
            </w:r>
            <w:r w:rsidR="00232E2A" w:rsidRPr="004173E5">
              <w:rPr>
                <w:rFonts w:ascii="Arial" w:eastAsia="Arial" w:hAnsi="Arial" w:cs="Arial"/>
                <w:b/>
                <w:spacing w:val="3"/>
                <w:bdr w:val="nil"/>
                <w:lang w:val="az-Latn-AZ"/>
              </w:rPr>
              <w:t xml:space="preserve"> </w:t>
            </w:r>
            <w:proofErr w:type="spellStart"/>
            <w:r w:rsidR="00232E2A" w:rsidRPr="004173E5">
              <w:rPr>
                <w:rFonts w:ascii="Arial" w:eastAsia="Arial" w:hAnsi="Arial" w:cs="Arial"/>
                <w:b/>
                <w:spacing w:val="3"/>
                <w:bdr w:val="nil"/>
                <w:lang w:val="az-Latn-AZ"/>
              </w:rPr>
              <w:t>reklam</w:t>
            </w:r>
            <w:proofErr w:type="spellEnd"/>
            <w:r w:rsidR="00232E2A" w:rsidRPr="004173E5">
              <w:rPr>
                <w:rFonts w:ascii="Arial" w:eastAsia="Arial" w:hAnsi="Arial" w:cs="Arial"/>
                <w:b/>
                <w:spacing w:val="3"/>
                <w:bdr w:val="nil"/>
                <w:lang w:val="az-Latn-AZ"/>
              </w:rPr>
              <w:t xml:space="preserve"> </w:t>
            </w:r>
            <w:r w:rsidR="00BC56AC" w:rsidRPr="004173E5">
              <w:rPr>
                <w:rFonts w:ascii="Arial" w:eastAsia="Arial" w:hAnsi="Arial" w:cs="Arial"/>
                <w:b/>
                <w:spacing w:val="3"/>
                <w:bdr w:val="nil"/>
                <w:lang w:val="az-Latn-AZ"/>
              </w:rPr>
              <w:t>işlərinin</w:t>
            </w:r>
            <w:r w:rsidR="00E2031D" w:rsidRPr="004173E5">
              <w:rPr>
                <w:rFonts w:ascii="Arial" w:eastAsia="Arial" w:hAnsi="Arial" w:cs="Arial"/>
                <w:b/>
                <w:spacing w:val="3"/>
                <w:bdr w:val="nil"/>
                <w:lang w:val="az-Latn-AZ"/>
              </w:rPr>
              <w:t xml:space="preserve"> </w:t>
            </w:r>
            <w:proofErr w:type="spellStart"/>
            <w:r w:rsidR="00E2031D" w:rsidRPr="004173E5">
              <w:rPr>
                <w:rFonts w:ascii="Arial" w:eastAsia="Arial" w:hAnsi="Arial" w:cs="Arial"/>
                <w:b/>
                <w:spacing w:val="3"/>
                <w:bdr w:val="nil"/>
                <w:lang w:val="az-Latn-AZ"/>
              </w:rPr>
              <w:t>hazırlanmasına</w:t>
            </w:r>
            <w:proofErr w:type="spellEnd"/>
            <w:r w:rsidR="00E2031D" w:rsidRPr="004173E5">
              <w:rPr>
                <w:rFonts w:ascii="Arial" w:eastAsia="Arial" w:hAnsi="Arial" w:cs="Arial"/>
                <w:b/>
                <w:spacing w:val="3"/>
                <w:bdr w:val="nil"/>
                <w:lang w:val="az-Latn-AZ"/>
              </w:rPr>
              <w:t xml:space="preserve"> dair</w:t>
            </w:r>
          </w:p>
        </w:tc>
        <w:tc>
          <w:tcPr>
            <w:tcW w:w="1967" w:type="dxa"/>
            <w:tcBorders>
              <w:top w:val="single" w:sz="4" w:space="0" w:color="000000"/>
              <w:left w:val="single" w:sz="4" w:space="0" w:color="000000"/>
              <w:bottom w:val="single" w:sz="4" w:space="0" w:color="000000"/>
              <w:right w:val="single" w:sz="4" w:space="0" w:color="000000"/>
            </w:tcBorders>
          </w:tcPr>
          <w:p w14:paraId="07AE072C" w14:textId="77777777" w:rsidR="00E2031D" w:rsidRPr="004173E5" w:rsidRDefault="00E2031D" w:rsidP="008D25B7">
            <w:pPr>
              <w:pStyle w:val="TableParagraph"/>
              <w:kinsoku w:val="0"/>
              <w:overflowPunct w:val="0"/>
              <w:spacing w:line="229" w:lineRule="exact"/>
              <w:ind w:left="102"/>
              <w:jc w:val="center"/>
              <w:rPr>
                <w:rFonts w:ascii="Arial" w:hAnsi="Arial" w:cs="Arial"/>
                <w:b/>
                <w:lang w:val="az-Latn-AZ"/>
              </w:rPr>
            </w:pPr>
            <w:r w:rsidRPr="004173E5">
              <w:rPr>
                <w:rFonts w:ascii="Arial" w:eastAsia="Arial" w:hAnsi="Arial" w:cs="Arial"/>
                <w:b/>
                <w:spacing w:val="3"/>
                <w:bdr w:val="nil"/>
                <w:lang w:val="az-Latn-AZ"/>
              </w:rPr>
              <w:t>Müddət</w:t>
            </w:r>
          </w:p>
        </w:tc>
      </w:tr>
      <w:tr w:rsidR="00E2031D" w:rsidRPr="004173E5" w14:paraId="1BDB002F" w14:textId="77777777" w:rsidTr="00096969">
        <w:trPr>
          <w:trHeight w:hRule="exact" w:val="442"/>
        </w:trPr>
        <w:tc>
          <w:tcPr>
            <w:tcW w:w="426" w:type="dxa"/>
            <w:tcBorders>
              <w:top w:val="single" w:sz="4" w:space="0" w:color="000000"/>
              <w:left w:val="single" w:sz="4" w:space="0" w:color="000000"/>
              <w:bottom w:val="single" w:sz="4" w:space="0" w:color="000000"/>
              <w:right w:val="single" w:sz="4" w:space="0" w:color="000000"/>
            </w:tcBorders>
          </w:tcPr>
          <w:p w14:paraId="0BE5C976" w14:textId="77777777" w:rsidR="00E2031D" w:rsidRPr="004173E5" w:rsidRDefault="00E2031D" w:rsidP="009E150E">
            <w:pPr>
              <w:pStyle w:val="TableParagraph"/>
              <w:kinsoku w:val="0"/>
              <w:overflowPunct w:val="0"/>
              <w:spacing w:line="227" w:lineRule="exact"/>
              <w:ind w:left="102"/>
              <w:rPr>
                <w:rFonts w:ascii="Arial" w:hAnsi="Arial" w:cs="Arial"/>
              </w:rPr>
            </w:pPr>
            <w:r w:rsidRPr="004173E5">
              <w:rPr>
                <w:rFonts w:ascii="Arial" w:hAnsi="Arial" w:cs="Arial"/>
              </w:rPr>
              <w:t>1</w:t>
            </w:r>
          </w:p>
        </w:tc>
        <w:tc>
          <w:tcPr>
            <w:tcW w:w="6504" w:type="dxa"/>
            <w:tcBorders>
              <w:top w:val="single" w:sz="4" w:space="0" w:color="000000"/>
              <w:left w:val="single" w:sz="4" w:space="0" w:color="000000"/>
              <w:bottom w:val="single" w:sz="4" w:space="0" w:color="000000"/>
              <w:right w:val="single" w:sz="4" w:space="0" w:color="000000"/>
            </w:tcBorders>
          </w:tcPr>
          <w:p w14:paraId="096E79B4" w14:textId="55626D89" w:rsidR="00E2031D" w:rsidRPr="004173E5" w:rsidRDefault="00E2031D" w:rsidP="00F74B94">
            <w:pPr>
              <w:pStyle w:val="TableParagraph"/>
              <w:kinsoku w:val="0"/>
              <w:overflowPunct w:val="0"/>
              <w:spacing w:line="227" w:lineRule="exact"/>
              <w:rPr>
                <w:rFonts w:ascii="Arial" w:hAnsi="Arial" w:cs="Arial"/>
              </w:rPr>
            </w:pPr>
            <w:r w:rsidRPr="004173E5">
              <w:rPr>
                <w:rFonts w:ascii="Arial" w:eastAsia="Arial" w:hAnsi="Arial" w:cs="Arial"/>
                <w:spacing w:val="-1"/>
                <w:bdr w:val="nil"/>
                <w:lang w:val="az-Latn-AZ"/>
              </w:rPr>
              <w:t xml:space="preserve">Tender </w:t>
            </w:r>
            <w:r w:rsidR="00F45714" w:rsidRPr="004173E5">
              <w:rPr>
                <w:rFonts w:ascii="Arial" w:eastAsia="Arial" w:hAnsi="Arial" w:cs="Arial"/>
                <w:spacing w:val="-1"/>
                <w:bdr w:val="nil"/>
                <w:lang w:val="az-Latn-AZ"/>
              </w:rPr>
              <w:t>elan edilmə tarixi</w:t>
            </w:r>
          </w:p>
        </w:tc>
        <w:tc>
          <w:tcPr>
            <w:tcW w:w="1967" w:type="dxa"/>
            <w:tcBorders>
              <w:top w:val="single" w:sz="4" w:space="0" w:color="000000"/>
              <w:left w:val="single" w:sz="4" w:space="0" w:color="000000"/>
              <w:bottom w:val="single" w:sz="4" w:space="0" w:color="000000"/>
              <w:right w:val="single" w:sz="4" w:space="0" w:color="000000"/>
            </w:tcBorders>
          </w:tcPr>
          <w:p w14:paraId="6E3FACF4" w14:textId="5CCE9E68" w:rsidR="00E2031D" w:rsidRPr="004173E5" w:rsidRDefault="00513AD5" w:rsidP="00096969">
            <w:pPr>
              <w:pStyle w:val="TableParagraph"/>
              <w:kinsoku w:val="0"/>
              <w:overflowPunct w:val="0"/>
              <w:spacing w:line="227" w:lineRule="exact"/>
              <w:jc w:val="center"/>
              <w:rPr>
                <w:rFonts w:ascii="Arial" w:hAnsi="Arial" w:cs="Arial"/>
              </w:rPr>
            </w:pPr>
            <w:r w:rsidRPr="004173E5">
              <w:rPr>
                <w:rFonts w:ascii="Arial" w:hAnsi="Arial" w:cs="Arial"/>
                <w:bCs/>
                <w:bdr w:val="nil"/>
                <w:lang w:val="en-GB"/>
              </w:rPr>
              <w:t>1</w:t>
            </w:r>
            <w:r w:rsidR="006D6D5F">
              <w:rPr>
                <w:rFonts w:ascii="Arial" w:hAnsi="Arial" w:cs="Arial"/>
                <w:bCs/>
                <w:bdr w:val="nil"/>
                <w:lang w:val="en-GB"/>
              </w:rPr>
              <w:t>6</w:t>
            </w:r>
            <w:r w:rsidRPr="004173E5">
              <w:rPr>
                <w:rFonts w:ascii="Arial" w:hAnsi="Arial" w:cs="Arial"/>
                <w:bCs/>
                <w:bdr w:val="nil"/>
                <w:lang w:val="en-GB"/>
              </w:rPr>
              <w:t>.07</w:t>
            </w:r>
            <w:r w:rsidR="00E2031D" w:rsidRPr="004173E5">
              <w:rPr>
                <w:rFonts w:ascii="Arial" w:hAnsi="Arial" w:cs="Arial"/>
                <w:bCs/>
                <w:bdr w:val="nil"/>
                <w:lang w:val="en-GB"/>
              </w:rPr>
              <w:t>.202</w:t>
            </w:r>
            <w:r w:rsidR="00232E2A" w:rsidRPr="004173E5">
              <w:rPr>
                <w:rFonts w:ascii="Arial" w:hAnsi="Arial" w:cs="Arial"/>
                <w:bCs/>
                <w:bdr w:val="nil"/>
                <w:lang w:val="en-GB"/>
              </w:rPr>
              <w:t>5</w:t>
            </w:r>
          </w:p>
        </w:tc>
      </w:tr>
      <w:tr w:rsidR="00E2031D" w:rsidRPr="004173E5" w14:paraId="6DBF2629" w14:textId="77777777" w:rsidTr="00096969">
        <w:trPr>
          <w:trHeight w:hRule="exact" w:val="838"/>
        </w:trPr>
        <w:tc>
          <w:tcPr>
            <w:tcW w:w="426" w:type="dxa"/>
            <w:tcBorders>
              <w:top w:val="single" w:sz="4" w:space="0" w:color="000000"/>
              <w:left w:val="single" w:sz="4" w:space="0" w:color="000000"/>
              <w:bottom w:val="single" w:sz="4" w:space="0" w:color="000000"/>
              <w:right w:val="single" w:sz="4" w:space="0" w:color="000000"/>
            </w:tcBorders>
          </w:tcPr>
          <w:p w14:paraId="3BA2C226" w14:textId="77777777" w:rsidR="00E2031D" w:rsidRPr="004173E5" w:rsidRDefault="00E2031D" w:rsidP="009E150E">
            <w:pPr>
              <w:pStyle w:val="TableParagraph"/>
              <w:kinsoku w:val="0"/>
              <w:overflowPunct w:val="0"/>
              <w:spacing w:line="227" w:lineRule="exact"/>
              <w:ind w:left="102"/>
              <w:rPr>
                <w:rFonts w:ascii="Arial" w:hAnsi="Arial" w:cs="Arial"/>
              </w:rPr>
            </w:pPr>
            <w:r w:rsidRPr="004173E5">
              <w:rPr>
                <w:rFonts w:ascii="Arial" w:hAnsi="Arial" w:cs="Arial"/>
              </w:rPr>
              <w:t>2</w:t>
            </w:r>
          </w:p>
        </w:tc>
        <w:tc>
          <w:tcPr>
            <w:tcW w:w="6504" w:type="dxa"/>
            <w:tcBorders>
              <w:top w:val="single" w:sz="4" w:space="0" w:color="000000"/>
              <w:left w:val="single" w:sz="4" w:space="0" w:color="000000"/>
              <w:bottom w:val="single" w:sz="4" w:space="0" w:color="000000"/>
              <w:right w:val="single" w:sz="4" w:space="0" w:color="000000"/>
            </w:tcBorders>
          </w:tcPr>
          <w:p w14:paraId="6DFEF2AF" w14:textId="456F024D" w:rsidR="00E2031D" w:rsidRPr="004173E5" w:rsidRDefault="00E2031D" w:rsidP="009E150E">
            <w:pPr>
              <w:pStyle w:val="TableParagraph"/>
              <w:kinsoku w:val="0"/>
              <w:overflowPunct w:val="0"/>
              <w:spacing w:line="227" w:lineRule="exact"/>
              <w:rPr>
                <w:rFonts w:ascii="Arial" w:hAnsi="Arial" w:cs="Arial"/>
                <w:lang w:val="en-GB"/>
              </w:rPr>
            </w:pPr>
            <w:r w:rsidRPr="004173E5">
              <w:rPr>
                <w:rFonts w:ascii="Arial" w:eastAsia="Arial" w:hAnsi="Arial" w:cs="Arial"/>
                <w:spacing w:val="-1"/>
                <w:bdr w:val="nil"/>
                <w:lang w:val="az-Latn-AZ"/>
              </w:rPr>
              <w:t>Tender İştirakçıları tərəfindən sualların təqdim edilməsi</w:t>
            </w:r>
            <w:r w:rsidR="00CC10FF" w:rsidRPr="004173E5">
              <w:rPr>
                <w:rFonts w:ascii="Arial" w:eastAsia="Arial" w:hAnsi="Arial" w:cs="Arial"/>
                <w:spacing w:val="-1"/>
                <w:bdr w:val="nil"/>
                <w:lang w:val="az-Latn-AZ"/>
              </w:rPr>
              <w:t xml:space="preserve">,mövcud olan nümunələrə baxış keçirilməsi və s. </w:t>
            </w:r>
            <w:r w:rsidR="00F92B47" w:rsidRPr="004173E5">
              <w:rPr>
                <w:rFonts w:ascii="Arial" w:eastAsia="Arial" w:hAnsi="Arial" w:cs="Arial"/>
                <w:spacing w:val="-1"/>
                <w:bdr w:val="nil"/>
                <w:lang w:val="az-Latn-AZ"/>
              </w:rPr>
              <w:t>k</w:t>
            </w:r>
            <w:r w:rsidR="00CC10FF" w:rsidRPr="004173E5">
              <w:rPr>
                <w:rFonts w:ascii="Arial" w:eastAsia="Arial" w:hAnsi="Arial" w:cs="Arial"/>
                <w:spacing w:val="-1"/>
                <w:bdr w:val="nil"/>
                <w:lang w:val="az-Latn-AZ"/>
              </w:rPr>
              <w:t xml:space="preserve">imi eyniləşdirmə ilə əlaqədar olan mərhələ </w:t>
            </w:r>
          </w:p>
        </w:tc>
        <w:tc>
          <w:tcPr>
            <w:tcW w:w="1967" w:type="dxa"/>
            <w:tcBorders>
              <w:top w:val="single" w:sz="4" w:space="0" w:color="000000"/>
              <w:left w:val="single" w:sz="4" w:space="0" w:color="000000"/>
              <w:bottom w:val="single" w:sz="4" w:space="0" w:color="000000"/>
              <w:right w:val="single" w:sz="4" w:space="0" w:color="000000"/>
            </w:tcBorders>
          </w:tcPr>
          <w:p w14:paraId="5A620113" w14:textId="216452E0" w:rsidR="00A34306" w:rsidRPr="004173E5" w:rsidRDefault="00513AD5" w:rsidP="00513AD5">
            <w:pPr>
              <w:pStyle w:val="TableParagraph"/>
              <w:kinsoku w:val="0"/>
              <w:overflowPunct w:val="0"/>
              <w:spacing w:line="227" w:lineRule="exact"/>
              <w:rPr>
                <w:rFonts w:ascii="Arial" w:hAnsi="Arial" w:cs="Arial"/>
              </w:rPr>
            </w:pPr>
            <w:r w:rsidRPr="004173E5">
              <w:rPr>
                <w:rFonts w:ascii="Arial" w:hAnsi="Arial" w:cs="Arial"/>
              </w:rPr>
              <w:t xml:space="preserve">      </w:t>
            </w:r>
            <w:r w:rsidR="006D6D5F">
              <w:rPr>
                <w:rFonts w:ascii="Arial" w:hAnsi="Arial" w:cs="Arial"/>
              </w:rPr>
              <w:t>23</w:t>
            </w:r>
            <w:r w:rsidR="00E2031D" w:rsidRPr="004173E5">
              <w:rPr>
                <w:rFonts w:ascii="Arial" w:hAnsi="Arial" w:cs="Arial"/>
              </w:rPr>
              <w:t>.0</w:t>
            </w:r>
            <w:r w:rsidR="00232E2A" w:rsidRPr="004173E5">
              <w:rPr>
                <w:rFonts w:ascii="Arial" w:hAnsi="Arial" w:cs="Arial"/>
              </w:rPr>
              <w:t>7</w:t>
            </w:r>
            <w:r w:rsidR="00E2031D" w:rsidRPr="004173E5">
              <w:rPr>
                <w:rFonts w:ascii="Arial" w:hAnsi="Arial" w:cs="Arial"/>
              </w:rPr>
              <w:t>.202</w:t>
            </w:r>
            <w:r w:rsidR="00232E2A" w:rsidRPr="004173E5">
              <w:rPr>
                <w:rFonts w:ascii="Arial" w:hAnsi="Arial" w:cs="Arial"/>
              </w:rPr>
              <w:t>5</w:t>
            </w:r>
          </w:p>
          <w:p w14:paraId="68B11D55" w14:textId="0242DE97" w:rsidR="00E2031D" w:rsidRPr="004173E5" w:rsidRDefault="00CC10FF" w:rsidP="00096969">
            <w:pPr>
              <w:pStyle w:val="TableParagraph"/>
              <w:kinsoku w:val="0"/>
              <w:overflowPunct w:val="0"/>
              <w:spacing w:line="227" w:lineRule="exact"/>
              <w:jc w:val="center"/>
              <w:rPr>
                <w:rFonts w:ascii="Arial" w:hAnsi="Arial" w:cs="Arial"/>
                <w:spacing w:val="-2"/>
              </w:rPr>
            </w:pPr>
            <w:r w:rsidRPr="004173E5">
              <w:rPr>
                <w:rFonts w:ascii="Arial" w:hAnsi="Arial" w:cs="Arial"/>
              </w:rPr>
              <w:t>(</w:t>
            </w:r>
            <w:proofErr w:type="spellStart"/>
            <w:r w:rsidRPr="004173E5">
              <w:rPr>
                <w:rFonts w:ascii="Arial" w:hAnsi="Arial" w:cs="Arial"/>
              </w:rPr>
              <w:t>tarixədək</w:t>
            </w:r>
            <w:proofErr w:type="spellEnd"/>
            <w:r w:rsidRPr="004173E5">
              <w:rPr>
                <w:rFonts w:ascii="Arial" w:hAnsi="Arial" w:cs="Arial"/>
              </w:rPr>
              <w:t>)</w:t>
            </w:r>
          </w:p>
        </w:tc>
      </w:tr>
      <w:tr w:rsidR="00E2031D" w:rsidRPr="004173E5" w14:paraId="6C2895A6" w14:textId="77777777" w:rsidTr="00096969">
        <w:trPr>
          <w:trHeight w:hRule="exact" w:val="541"/>
        </w:trPr>
        <w:tc>
          <w:tcPr>
            <w:tcW w:w="426" w:type="dxa"/>
            <w:tcBorders>
              <w:top w:val="single" w:sz="4" w:space="0" w:color="000000"/>
              <w:left w:val="single" w:sz="4" w:space="0" w:color="000000"/>
              <w:bottom w:val="single" w:sz="4" w:space="0" w:color="000000"/>
              <w:right w:val="single" w:sz="4" w:space="0" w:color="000000"/>
            </w:tcBorders>
          </w:tcPr>
          <w:p w14:paraId="5927DC64" w14:textId="77777777" w:rsidR="00E2031D" w:rsidRPr="004173E5" w:rsidRDefault="00E2031D" w:rsidP="009E150E">
            <w:pPr>
              <w:pStyle w:val="TableParagraph"/>
              <w:kinsoku w:val="0"/>
              <w:overflowPunct w:val="0"/>
              <w:spacing w:line="227" w:lineRule="exact"/>
              <w:ind w:left="102"/>
              <w:rPr>
                <w:rFonts w:ascii="Arial" w:hAnsi="Arial" w:cs="Arial"/>
              </w:rPr>
            </w:pPr>
            <w:r w:rsidRPr="004173E5">
              <w:rPr>
                <w:rFonts w:ascii="Arial" w:hAnsi="Arial" w:cs="Arial"/>
              </w:rPr>
              <w:t>3</w:t>
            </w:r>
          </w:p>
        </w:tc>
        <w:tc>
          <w:tcPr>
            <w:tcW w:w="6504" w:type="dxa"/>
            <w:tcBorders>
              <w:top w:val="single" w:sz="4" w:space="0" w:color="000000"/>
              <w:left w:val="single" w:sz="4" w:space="0" w:color="000000"/>
              <w:bottom w:val="single" w:sz="4" w:space="0" w:color="000000"/>
              <w:right w:val="single" w:sz="4" w:space="0" w:color="000000"/>
            </w:tcBorders>
          </w:tcPr>
          <w:p w14:paraId="693EDEF0" w14:textId="2A5EE4C1" w:rsidR="00E2031D" w:rsidRPr="004173E5" w:rsidRDefault="00E2031D" w:rsidP="009E150E">
            <w:pPr>
              <w:pStyle w:val="TableParagraph"/>
              <w:kinsoku w:val="0"/>
              <w:overflowPunct w:val="0"/>
              <w:spacing w:line="227" w:lineRule="exact"/>
              <w:rPr>
                <w:rFonts w:ascii="Arial" w:eastAsia="Arial" w:hAnsi="Arial" w:cs="Arial"/>
                <w:spacing w:val="-1"/>
                <w:bdr w:val="nil"/>
                <w:lang w:val="az-Latn-AZ"/>
              </w:rPr>
            </w:pPr>
            <w:r w:rsidRPr="004173E5">
              <w:rPr>
                <w:rFonts w:ascii="Arial" w:eastAsia="Arial" w:hAnsi="Arial" w:cs="Arial"/>
                <w:spacing w:val="-1"/>
                <w:bdr w:val="nil"/>
                <w:lang w:val="az-Latn-AZ"/>
              </w:rPr>
              <w:t>Sifarişçi tərəfindən sualların cavablandırılması</w:t>
            </w:r>
          </w:p>
        </w:tc>
        <w:tc>
          <w:tcPr>
            <w:tcW w:w="1967" w:type="dxa"/>
            <w:tcBorders>
              <w:top w:val="single" w:sz="4" w:space="0" w:color="000000"/>
              <w:left w:val="single" w:sz="4" w:space="0" w:color="000000"/>
              <w:bottom w:val="single" w:sz="4" w:space="0" w:color="000000"/>
              <w:right w:val="single" w:sz="4" w:space="0" w:color="000000"/>
            </w:tcBorders>
          </w:tcPr>
          <w:p w14:paraId="2BFB8BA2" w14:textId="5E95517F" w:rsidR="00E2031D" w:rsidRPr="004173E5" w:rsidRDefault="00513AD5" w:rsidP="00096969">
            <w:pPr>
              <w:pStyle w:val="TableParagraph"/>
              <w:kinsoku w:val="0"/>
              <w:overflowPunct w:val="0"/>
              <w:spacing w:line="227" w:lineRule="exact"/>
              <w:jc w:val="center"/>
              <w:rPr>
                <w:rFonts w:ascii="Arial" w:hAnsi="Arial" w:cs="Arial"/>
                <w:lang w:val="az-Latn-AZ"/>
              </w:rPr>
            </w:pPr>
            <w:r w:rsidRPr="004173E5">
              <w:rPr>
                <w:rFonts w:ascii="Arial" w:hAnsi="Arial" w:cs="Arial"/>
                <w:lang w:val="az-Latn-AZ"/>
              </w:rPr>
              <w:t>2</w:t>
            </w:r>
            <w:r w:rsidR="006D6D5F">
              <w:rPr>
                <w:rFonts w:ascii="Arial" w:hAnsi="Arial" w:cs="Arial"/>
                <w:lang w:val="az-Latn-AZ"/>
              </w:rPr>
              <w:t>5</w:t>
            </w:r>
            <w:r w:rsidR="00E2031D" w:rsidRPr="004173E5">
              <w:rPr>
                <w:rFonts w:ascii="Arial" w:hAnsi="Arial" w:cs="Arial"/>
                <w:lang w:val="az-Latn-AZ"/>
              </w:rPr>
              <w:t>.0</w:t>
            </w:r>
            <w:r w:rsidR="00232E2A" w:rsidRPr="004173E5">
              <w:rPr>
                <w:rFonts w:ascii="Arial" w:hAnsi="Arial" w:cs="Arial"/>
                <w:lang w:val="az-Latn-AZ"/>
              </w:rPr>
              <w:t>7</w:t>
            </w:r>
            <w:r w:rsidR="00E2031D" w:rsidRPr="004173E5">
              <w:rPr>
                <w:rFonts w:ascii="Arial" w:hAnsi="Arial" w:cs="Arial"/>
                <w:lang w:val="az-Latn-AZ"/>
              </w:rPr>
              <w:t>.202</w:t>
            </w:r>
            <w:r w:rsidR="00232E2A" w:rsidRPr="004173E5">
              <w:rPr>
                <w:rFonts w:ascii="Arial" w:hAnsi="Arial" w:cs="Arial"/>
                <w:lang w:val="az-Latn-AZ"/>
              </w:rPr>
              <w:t>5</w:t>
            </w:r>
          </w:p>
        </w:tc>
      </w:tr>
      <w:tr w:rsidR="00D150EC" w:rsidRPr="004173E5" w14:paraId="343109A1" w14:textId="77777777" w:rsidTr="00096969">
        <w:trPr>
          <w:trHeight w:hRule="exact" w:val="631"/>
        </w:trPr>
        <w:tc>
          <w:tcPr>
            <w:tcW w:w="426" w:type="dxa"/>
            <w:tcBorders>
              <w:top w:val="single" w:sz="4" w:space="0" w:color="000000"/>
              <w:left w:val="single" w:sz="4" w:space="0" w:color="000000"/>
              <w:bottom w:val="single" w:sz="4" w:space="0" w:color="000000"/>
              <w:right w:val="single" w:sz="4" w:space="0" w:color="000000"/>
            </w:tcBorders>
          </w:tcPr>
          <w:p w14:paraId="6C01EC4D" w14:textId="77777777" w:rsidR="00D150EC" w:rsidRPr="004173E5" w:rsidRDefault="00D150EC" w:rsidP="00D150EC">
            <w:pPr>
              <w:pStyle w:val="TableParagraph"/>
              <w:kinsoku w:val="0"/>
              <w:overflowPunct w:val="0"/>
              <w:spacing w:line="227" w:lineRule="exact"/>
              <w:ind w:left="102"/>
              <w:rPr>
                <w:rFonts w:ascii="Arial" w:hAnsi="Arial" w:cs="Arial"/>
                <w:lang w:val="az-Latn-AZ"/>
              </w:rPr>
            </w:pPr>
            <w:r w:rsidRPr="004173E5">
              <w:rPr>
                <w:rFonts w:ascii="Arial" w:hAnsi="Arial" w:cs="Arial"/>
                <w:lang w:val="az-Latn-AZ"/>
              </w:rPr>
              <w:t>4</w:t>
            </w:r>
          </w:p>
        </w:tc>
        <w:tc>
          <w:tcPr>
            <w:tcW w:w="6504" w:type="dxa"/>
            <w:tcBorders>
              <w:top w:val="single" w:sz="4" w:space="0" w:color="000000"/>
              <w:left w:val="single" w:sz="4" w:space="0" w:color="000000"/>
              <w:bottom w:val="single" w:sz="4" w:space="0" w:color="000000"/>
              <w:right w:val="single" w:sz="4" w:space="0" w:color="000000"/>
            </w:tcBorders>
          </w:tcPr>
          <w:p w14:paraId="20D32E80" w14:textId="29047774" w:rsidR="00D150EC" w:rsidRPr="004173E5" w:rsidRDefault="00D150EC" w:rsidP="00D150EC">
            <w:pPr>
              <w:pStyle w:val="TableParagraph"/>
              <w:kinsoku w:val="0"/>
              <w:overflowPunct w:val="0"/>
              <w:spacing w:line="227" w:lineRule="exact"/>
              <w:rPr>
                <w:rFonts w:ascii="Arial" w:eastAsia="Arial" w:hAnsi="Arial" w:cs="Arial"/>
                <w:spacing w:val="-1"/>
                <w:bdr w:val="nil"/>
                <w:lang w:val="az-Latn-AZ"/>
              </w:rPr>
            </w:pPr>
            <w:r w:rsidRPr="004173E5">
              <w:rPr>
                <w:rFonts w:ascii="Arial" w:eastAsia="Arial" w:hAnsi="Arial" w:cs="Arial"/>
                <w:spacing w:val="-1"/>
                <w:bdr w:val="nil"/>
                <w:lang w:val="az-Latn-AZ"/>
              </w:rPr>
              <w:t xml:space="preserve">Texniki Tender tələbi üzrə hazırlanmış nümunələrin Sifarişçinin </w:t>
            </w:r>
            <w:r w:rsidR="00E744FE" w:rsidRPr="004173E5">
              <w:rPr>
                <w:rFonts w:ascii="Arial" w:eastAsia="Arial" w:hAnsi="Arial" w:cs="Arial"/>
                <w:spacing w:val="-1"/>
                <w:bdr w:val="nil"/>
                <w:lang w:val="az-Latn-AZ"/>
              </w:rPr>
              <w:t>ünvanına təqdim edilməsi.</w:t>
            </w:r>
          </w:p>
        </w:tc>
        <w:tc>
          <w:tcPr>
            <w:tcW w:w="1967" w:type="dxa"/>
            <w:tcBorders>
              <w:top w:val="single" w:sz="4" w:space="0" w:color="000000"/>
              <w:left w:val="single" w:sz="4" w:space="0" w:color="000000"/>
              <w:bottom w:val="single" w:sz="4" w:space="0" w:color="000000"/>
              <w:right w:val="single" w:sz="4" w:space="0" w:color="000000"/>
            </w:tcBorders>
          </w:tcPr>
          <w:p w14:paraId="60ABA6F6" w14:textId="63EB1DFC" w:rsidR="00D150EC" w:rsidRPr="004173E5" w:rsidRDefault="006D6D5F" w:rsidP="00096969">
            <w:pPr>
              <w:pStyle w:val="TableParagraph"/>
              <w:kinsoku w:val="0"/>
              <w:overflowPunct w:val="0"/>
              <w:spacing w:line="227" w:lineRule="exact"/>
              <w:jc w:val="center"/>
              <w:rPr>
                <w:rFonts w:ascii="Arial" w:hAnsi="Arial" w:cs="Arial"/>
                <w:lang w:val="az-Latn-AZ"/>
              </w:rPr>
            </w:pPr>
            <w:r>
              <w:rPr>
                <w:rFonts w:ascii="Arial" w:hAnsi="Arial" w:cs="Arial"/>
                <w:lang w:val="az-Latn-AZ"/>
              </w:rPr>
              <w:t>11</w:t>
            </w:r>
            <w:r w:rsidR="00341D8D" w:rsidRPr="004173E5">
              <w:rPr>
                <w:rFonts w:ascii="Arial" w:hAnsi="Arial" w:cs="Arial"/>
                <w:lang w:val="az-Latn-AZ"/>
              </w:rPr>
              <w:t>.0</w:t>
            </w:r>
            <w:r w:rsidR="00513AD5" w:rsidRPr="004173E5">
              <w:rPr>
                <w:rFonts w:ascii="Arial" w:hAnsi="Arial" w:cs="Arial"/>
                <w:lang w:val="az-Latn-AZ"/>
              </w:rPr>
              <w:t>8</w:t>
            </w:r>
            <w:r w:rsidR="00341D8D" w:rsidRPr="004173E5">
              <w:rPr>
                <w:rFonts w:ascii="Arial" w:hAnsi="Arial" w:cs="Arial"/>
                <w:lang w:val="az-Latn-AZ"/>
              </w:rPr>
              <w:t>.202</w:t>
            </w:r>
            <w:r w:rsidR="00232E2A" w:rsidRPr="004173E5">
              <w:rPr>
                <w:rFonts w:ascii="Arial" w:hAnsi="Arial" w:cs="Arial"/>
                <w:lang w:val="az-Latn-AZ"/>
              </w:rPr>
              <w:t>5</w:t>
            </w:r>
          </w:p>
        </w:tc>
      </w:tr>
      <w:tr w:rsidR="00D150EC" w:rsidRPr="004173E5" w14:paraId="35A384BD" w14:textId="77777777" w:rsidTr="00096969">
        <w:trPr>
          <w:trHeight w:hRule="exact" w:val="622"/>
        </w:trPr>
        <w:tc>
          <w:tcPr>
            <w:tcW w:w="426" w:type="dxa"/>
            <w:tcBorders>
              <w:top w:val="single" w:sz="4" w:space="0" w:color="000000"/>
              <w:left w:val="single" w:sz="4" w:space="0" w:color="000000"/>
              <w:bottom w:val="single" w:sz="4" w:space="0" w:color="000000"/>
              <w:right w:val="single" w:sz="4" w:space="0" w:color="000000"/>
            </w:tcBorders>
          </w:tcPr>
          <w:p w14:paraId="584B2C4B" w14:textId="77777777" w:rsidR="00D150EC" w:rsidRPr="004173E5" w:rsidRDefault="00D150EC" w:rsidP="00D150EC">
            <w:pPr>
              <w:pStyle w:val="TableParagraph"/>
              <w:kinsoku w:val="0"/>
              <w:overflowPunct w:val="0"/>
              <w:spacing w:line="227" w:lineRule="exact"/>
              <w:ind w:left="102"/>
              <w:rPr>
                <w:rFonts w:ascii="Arial" w:hAnsi="Arial" w:cs="Arial"/>
                <w:lang w:val="az-Latn-AZ"/>
              </w:rPr>
            </w:pPr>
            <w:r w:rsidRPr="004173E5">
              <w:rPr>
                <w:rFonts w:ascii="Arial" w:hAnsi="Arial" w:cs="Arial"/>
                <w:lang w:val="az-Latn-AZ"/>
              </w:rPr>
              <w:t>5</w:t>
            </w:r>
          </w:p>
        </w:tc>
        <w:tc>
          <w:tcPr>
            <w:tcW w:w="6504" w:type="dxa"/>
            <w:tcBorders>
              <w:top w:val="single" w:sz="4" w:space="0" w:color="000000"/>
              <w:left w:val="single" w:sz="4" w:space="0" w:color="000000"/>
              <w:bottom w:val="single" w:sz="4" w:space="0" w:color="000000"/>
              <w:right w:val="single" w:sz="4" w:space="0" w:color="000000"/>
            </w:tcBorders>
          </w:tcPr>
          <w:p w14:paraId="56EF2C09" w14:textId="6CA11510" w:rsidR="00D150EC" w:rsidRPr="004173E5" w:rsidRDefault="00341D8D" w:rsidP="00D150EC">
            <w:pPr>
              <w:pStyle w:val="TableParagraph"/>
              <w:kinsoku w:val="0"/>
              <w:overflowPunct w:val="0"/>
              <w:spacing w:line="227" w:lineRule="exact"/>
              <w:rPr>
                <w:rFonts w:ascii="Arial" w:eastAsia="Arial" w:hAnsi="Arial" w:cs="Arial"/>
                <w:spacing w:val="-1"/>
                <w:bdr w:val="nil"/>
                <w:lang w:val="az-Latn-AZ"/>
              </w:rPr>
            </w:pPr>
            <w:r w:rsidRPr="004173E5">
              <w:rPr>
                <w:rFonts w:ascii="Arial" w:eastAsia="Arial" w:hAnsi="Arial" w:cs="Arial"/>
                <w:spacing w:val="-1"/>
                <w:bdr w:val="nil"/>
                <w:lang w:val="az-Latn-AZ"/>
              </w:rPr>
              <w:t xml:space="preserve">Təqdim edilmiş nümunələrin seçimi və </w:t>
            </w:r>
            <w:r w:rsidR="00D150EC" w:rsidRPr="004173E5">
              <w:rPr>
                <w:rFonts w:ascii="Arial" w:eastAsia="Arial" w:hAnsi="Arial" w:cs="Arial"/>
                <w:spacing w:val="-1"/>
                <w:bdr w:val="nil"/>
                <w:lang w:val="az-Latn-AZ"/>
              </w:rPr>
              <w:t xml:space="preserve"> dəyərləndirilməsi</w:t>
            </w:r>
            <w:r w:rsidRPr="004173E5">
              <w:rPr>
                <w:rFonts w:ascii="Arial" w:eastAsia="Arial" w:hAnsi="Arial" w:cs="Arial"/>
                <w:spacing w:val="-1"/>
                <w:bdr w:val="nil"/>
                <w:lang w:val="az-Latn-AZ"/>
              </w:rPr>
              <w:t xml:space="preserve"> son tarix</w:t>
            </w:r>
            <w:bookmarkStart w:id="142" w:name="_GoBack"/>
            <w:bookmarkEnd w:id="142"/>
          </w:p>
        </w:tc>
        <w:tc>
          <w:tcPr>
            <w:tcW w:w="1967" w:type="dxa"/>
            <w:tcBorders>
              <w:top w:val="single" w:sz="4" w:space="0" w:color="000000"/>
              <w:left w:val="single" w:sz="4" w:space="0" w:color="000000"/>
              <w:bottom w:val="single" w:sz="4" w:space="0" w:color="000000"/>
              <w:right w:val="single" w:sz="4" w:space="0" w:color="000000"/>
            </w:tcBorders>
          </w:tcPr>
          <w:p w14:paraId="3079399A" w14:textId="39B9F76A" w:rsidR="00D150EC" w:rsidRPr="004173E5" w:rsidRDefault="00513AD5" w:rsidP="00096969">
            <w:pPr>
              <w:pStyle w:val="TableParagraph"/>
              <w:kinsoku w:val="0"/>
              <w:overflowPunct w:val="0"/>
              <w:spacing w:line="227" w:lineRule="exact"/>
              <w:jc w:val="center"/>
              <w:rPr>
                <w:rFonts w:ascii="Arial" w:hAnsi="Arial" w:cs="Arial"/>
                <w:lang w:val="az-Latn-AZ"/>
              </w:rPr>
            </w:pPr>
            <w:r w:rsidRPr="004173E5">
              <w:rPr>
                <w:rFonts w:ascii="Arial" w:hAnsi="Arial" w:cs="Arial"/>
                <w:lang w:val="az-Latn-AZ"/>
              </w:rPr>
              <w:t>1</w:t>
            </w:r>
            <w:r w:rsidR="006D6D5F">
              <w:rPr>
                <w:rFonts w:ascii="Arial" w:hAnsi="Arial" w:cs="Arial"/>
                <w:lang w:val="az-Latn-AZ"/>
              </w:rPr>
              <w:t>5</w:t>
            </w:r>
            <w:r w:rsidR="00D150EC" w:rsidRPr="004173E5">
              <w:rPr>
                <w:rFonts w:ascii="Arial" w:hAnsi="Arial" w:cs="Arial"/>
                <w:lang w:val="az-Latn-AZ"/>
              </w:rPr>
              <w:t>.0</w:t>
            </w:r>
            <w:r w:rsidR="00232E2A" w:rsidRPr="004173E5">
              <w:rPr>
                <w:rFonts w:ascii="Arial" w:hAnsi="Arial" w:cs="Arial"/>
                <w:lang w:val="az-Latn-AZ"/>
              </w:rPr>
              <w:t>8</w:t>
            </w:r>
            <w:r w:rsidR="00D150EC" w:rsidRPr="004173E5">
              <w:rPr>
                <w:rFonts w:ascii="Arial" w:hAnsi="Arial" w:cs="Arial"/>
                <w:lang w:val="az-Latn-AZ"/>
              </w:rPr>
              <w:t>.202</w:t>
            </w:r>
            <w:r w:rsidR="00232E2A" w:rsidRPr="004173E5">
              <w:rPr>
                <w:rFonts w:ascii="Arial" w:hAnsi="Arial" w:cs="Arial"/>
                <w:lang w:val="az-Latn-AZ"/>
              </w:rPr>
              <w:t>5</w:t>
            </w:r>
          </w:p>
        </w:tc>
      </w:tr>
    </w:tbl>
    <w:p w14:paraId="1F20D658" w14:textId="3E3FED09" w:rsidR="00166E85" w:rsidRPr="004173E5" w:rsidRDefault="002D0393" w:rsidP="00EF2999">
      <w:pPr>
        <w:pStyle w:val="BodyText2"/>
        <w:numPr>
          <w:ilvl w:val="1"/>
          <w:numId w:val="44"/>
        </w:numPr>
        <w:rPr>
          <w:rFonts w:cs="Arial"/>
          <w:sz w:val="24"/>
          <w:lang w:val="az-Latn-AZ" w:eastAsia="zh-CN"/>
        </w:rPr>
      </w:pPr>
      <w:r w:rsidRPr="004173E5">
        <w:rPr>
          <w:rFonts w:eastAsia="Arial" w:cs="Arial"/>
          <w:spacing w:val="-1"/>
          <w:sz w:val="24"/>
          <w:bdr w:val="nil"/>
          <w:lang w:val="az-Latn-AZ"/>
        </w:rPr>
        <w:lastRenderedPageBreak/>
        <w:t xml:space="preserve">Təqdim edilmiş nümunə, </w:t>
      </w:r>
      <w:r w:rsidR="00484C42" w:rsidRPr="004173E5">
        <w:rPr>
          <w:rFonts w:eastAsia="Arial" w:cs="Arial"/>
          <w:spacing w:val="-1"/>
          <w:sz w:val="24"/>
          <w:bdr w:val="nil"/>
          <w:lang w:val="az-Latn-AZ"/>
        </w:rPr>
        <w:t>T</w:t>
      </w:r>
      <w:r w:rsidRPr="004173E5">
        <w:rPr>
          <w:rFonts w:eastAsia="Arial" w:cs="Arial"/>
          <w:spacing w:val="-1"/>
          <w:sz w:val="24"/>
          <w:bdr w:val="nil"/>
          <w:lang w:val="az-Latn-AZ"/>
        </w:rPr>
        <w:t>ender iştirakçısına məxsus hesab edilir.</w:t>
      </w:r>
    </w:p>
    <w:p w14:paraId="7FEB9BB1" w14:textId="30CA30B7" w:rsidR="00E84DF5" w:rsidRPr="004173E5" w:rsidRDefault="00E84DF5" w:rsidP="00EF2999">
      <w:pPr>
        <w:pStyle w:val="BodyText"/>
        <w:numPr>
          <w:ilvl w:val="1"/>
          <w:numId w:val="44"/>
        </w:numPr>
        <w:kinsoku w:val="0"/>
        <w:overflowPunct w:val="0"/>
        <w:spacing w:line="280" w:lineRule="auto"/>
        <w:ind w:right="140"/>
        <w:rPr>
          <w:rFonts w:eastAsia="Arial" w:cs="Arial"/>
          <w:spacing w:val="-1"/>
          <w:sz w:val="24"/>
          <w:bdr w:val="nil"/>
          <w:lang w:val="az-Latn-AZ"/>
        </w:rPr>
      </w:pPr>
      <w:r w:rsidRPr="004173E5">
        <w:rPr>
          <w:rFonts w:eastAsia="Arial" w:cs="Arial"/>
          <w:spacing w:val="-1"/>
          <w:sz w:val="24"/>
          <w:bdr w:val="nil"/>
          <w:lang w:val="az-Latn-AZ"/>
        </w:rPr>
        <w:t>Tenderlə əlaqədar bütün suallar və izahatlar yazılı formada olmalı və  Sifarişçinin nümayəndəsinin E</w:t>
      </w:r>
      <w:r w:rsidR="002D0393" w:rsidRPr="004173E5">
        <w:rPr>
          <w:rFonts w:eastAsia="Arial" w:cs="Arial"/>
          <w:spacing w:val="-1"/>
          <w:sz w:val="24"/>
          <w:bdr w:val="nil"/>
          <w:lang w:val="az-Latn-AZ"/>
        </w:rPr>
        <w:t xml:space="preserve">lektron </w:t>
      </w:r>
      <w:r w:rsidRPr="004173E5">
        <w:rPr>
          <w:rFonts w:eastAsia="Arial" w:cs="Arial"/>
          <w:spacing w:val="-1"/>
          <w:sz w:val="24"/>
          <w:bdr w:val="nil"/>
          <w:lang w:val="az-Latn-AZ"/>
        </w:rPr>
        <w:t xml:space="preserve">poçt ünvanına </w:t>
      </w:r>
      <w:r w:rsidR="00484C42" w:rsidRPr="004173E5">
        <w:rPr>
          <w:rFonts w:eastAsia="Arial" w:cs="Arial"/>
          <w:spacing w:val="-1"/>
          <w:sz w:val="24"/>
          <w:bdr w:val="nil"/>
          <w:lang w:val="az-Latn-AZ"/>
        </w:rPr>
        <w:t xml:space="preserve">yuxarıda qeyd edilən tarixlər nəzərə alınaraq təqdim </w:t>
      </w:r>
      <w:proofErr w:type="spellStart"/>
      <w:r w:rsidR="00484C42" w:rsidRPr="004173E5">
        <w:rPr>
          <w:rFonts w:eastAsia="Arial" w:cs="Arial"/>
          <w:spacing w:val="-1"/>
          <w:sz w:val="24"/>
          <w:bdr w:val="nil"/>
          <w:lang w:val="az-Latn-AZ"/>
        </w:rPr>
        <w:t>edilməlidir</w:t>
      </w:r>
      <w:proofErr w:type="spellEnd"/>
      <w:r w:rsidRPr="004173E5">
        <w:rPr>
          <w:rFonts w:eastAsia="Arial" w:cs="Arial"/>
          <w:spacing w:val="-1"/>
          <w:sz w:val="24"/>
          <w:bdr w:val="nil"/>
          <w:lang w:val="az-Latn-AZ"/>
        </w:rPr>
        <w:t xml:space="preserve">.  </w:t>
      </w:r>
    </w:p>
    <w:p w14:paraId="185D4560" w14:textId="3A8F9327" w:rsidR="00484C42" w:rsidRPr="004173E5" w:rsidRDefault="00484C42" w:rsidP="00EF2999">
      <w:pPr>
        <w:pStyle w:val="Header"/>
        <w:numPr>
          <w:ilvl w:val="1"/>
          <w:numId w:val="44"/>
        </w:numPr>
        <w:jc w:val="left"/>
        <w:rPr>
          <w:rFonts w:ascii="Arial" w:eastAsia="Calibri" w:hAnsi="Arial" w:cs="Arial"/>
          <w:b/>
          <w:lang w:val="az-Latn-AZ"/>
        </w:rPr>
      </w:pPr>
      <w:r w:rsidRPr="004173E5">
        <w:rPr>
          <w:rFonts w:ascii="Arial" w:eastAsia="Calibri" w:hAnsi="Arial" w:cs="Arial"/>
          <w:lang w:val="az-Latn-AZ"/>
        </w:rPr>
        <w:t>Yalnız aşağıda qeyd edilən şəxslər Sifarişçinin nümayəndəsi hesab edilir və yalnız həmin şəxslərə məxsus aşağıda qeyd edilən elektron poçt ünvanına təqdim edilmiş əsas tutulacaqdır:</w:t>
      </w:r>
    </w:p>
    <w:p w14:paraId="4F784E71" w14:textId="77777777" w:rsidR="00484C42" w:rsidRPr="004173E5" w:rsidRDefault="00484C42" w:rsidP="00C91EF0">
      <w:pPr>
        <w:pStyle w:val="Header"/>
        <w:jc w:val="left"/>
        <w:rPr>
          <w:rFonts w:ascii="Arial" w:eastAsia="Calibri" w:hAnsi="Arial" w:cs="Arial"/>
          <w:lang w:val="az-Latn-AZ"/>
        </w:rPr>
      </w:pPr>
    </w:p>
    <w:p w14:paraId="3A3F7D11" w14:textId="47E0C938" w:rsidR="00A34306" w:rsidRPr="004173E5" w:rsidRDefault="00484C42" w:rsidP="00EF2999">
      <w:pPr>
        <w:pStyle w:val="Header"/>
        <w:numPr>
          <w:ilvl w:val="2"/>
          <w:numId w:val="45"/>
        </w:numPr>
        <w:tabs>
          <w:tab w:val="left" w:pos="990"/>
        </w:tabs>
        <w:ind w:hanging="270"/>
        <w:jc w:val="left"/>
        <w:rPr>
          <w:rFonts w:ascii="Arial" w:eastAsia="Calibri" w:hAnsi="Arial" w:cs="Arial"/>
          <w:b/>
          <w:lang w:val="az-Latn-AZ"/>
        </w:rPr>
      </w:pPr>
      <w:r w:rsidRPr="004173E5">
        <w:rPr>
          <w:rFonts w:ascii="Arial" w:eastAsia="Calibri" w:hAnsi="Arial" w:cs="Arial"/>
          <w:lang w:val="az-Latn-AZ"/>
        </w:rPr>
        <w:t xml:space="preserve"> </w:t>
      </w:r>
      <w:r w:rsidR="00A34306" w:rsidRPr="004173E5">
        <w:rPr>
          <w:rFonts w:ascii="Arial" w:eastAsia="Calibri" w:hAnsi="Arial" w:cs="Arial"/>
          <w:lang w:val="az-Latn-AZ"/>
        </w:rPr>
        <w:t>“</w:t>
      </w:r>
      <w:r w:rsidR="00A34306" w:rsidRPr="004173E5">
        <w:rPr>
          <w:rFonts w:ascii="Arial" w:eastAsia="Calibri" w:hAnsi="Arial" w:cs="Arial"/>
          <w:b/>
          <w:lang w:val="az-Latn-AZ"/>
        </w:rPr>
        <w:t>Yelo Bank” ASC</w:t>
      </w:r>
    </w:p>
    <w:p w14:paraId="582FC3E1" w14:textId="77777777" w:rsidR="00A34306" w:rsidRPr="004173E5" w:rsidRDefault="00A34306" w:rsidP="00096969">
      <w:pPr>
        <w:pStyle w:val="Header"/>
        <w:jc w:val="left"/>
        <w:rPr>
          <w:rFonts w:ascii="Arial" w:eastAsia="Calibri" w:hAnsi="Arial" w:cs="Arial"/>
          <w:lang w:val="az-Latn-AZ"/>
        </w:rPr>
      </w:pPr>
    </w:p>
    <w:p w14:paraId="5C05309B" w14:textId="54B99322" w:rsidR="00E84DF5" w:rsidRPr="004173E5" w:rsidRDefault="00484C42" w:rsidP="00484C42">
      <w:pPr>
        <w:pStyle w:val="BodyText1"/>
        <w:keepNext/>
        <w:spacing w:after="0"/>
        <w:ind w:left="90" w:firstLine="540"/>
        <w:rPr>
          <w:rFonts w:cs="Arial"/>
          <w:sz w:val="24"/>
        </w:rPr>
      </w:pPr>
      <w:r w:rsidRPr="004173E5">
        <w:rPr>
          <w:rFonts w:eastAsia="Arial" w:cs="Arial"/>
          <w:sz w:val="24"/>
          <w:bdr w:val="nil"/>
          <w:lang w:val="az-Latn-AZ"/>
        </w:rPr>
        <w:t xml:space="preserve">        </w:t>
      </w:r>
      <w:r w:rsidR="00E84DF5" w:rsidRPr="004173E5">
        <w:rPr>
          <w:rFonts w:eastAsia="Arial" w:cs="Arial"/>
          <w:sz w:val="24"/>
          <w:bdr w:val="nil"/>
          <w:lang w:val="az-Latn-AZ"/>
        </w:rPr>
        <w:t xml:space="preserve">Kimə: </w:t>
      </w:r>
      <w:r w:rsidR="00232E2A" w:rsidRPr="004173E5">
        <w:rPr>
          <w:rFonts w:eastAsia="Arial" w:cs="Arial"/>
          <w:sz w:val="24"/>
          <w:bdr w:val="nil"/>
          <w:lang w:val="az-Latn-AZ"/>
        </w:rPr>
        <w:t>Nail Azizov</w:t>
      </w:r>
    </w:p>
    <w:p w14:paraId="3B0C64E9" w14:textId="634C76A2" w:rsidR="00E84DF5" w:rsidRPr="004173E5" w:rsidRDefault="00E84DF5" w:rsidP="00484C42">
      <w:pPr>
        <w:pStyle w:val="BodyText1"/>
        <w:ind w:left="90" w:firstLine="990"/>
        <w:rPr>
          <w:rStyle w:val="Hyperlink"/>
          <w:rFonts w:eastAsia="Arial" w:cs="Arial"/>
          <w:color w:val="auto"/>
          <w:sz w:val="24"/>
          <w:u w:val="none"/>
          <w:bdr w:val="nil"/>
          <w:lang w:val="en-US"/>
        </w:rPr>
      </w:pPr>
      <w:r w:rsidRPr="004173E5">
        <w:rPr>
          <w:rFonts w:eastAsia="Arial" w:cs="Arial"/>
          <w:sz w:val="24"/>
          <w:bdr w:val="nil"/>
          <w:lang w:val="az-Latn-AZ"/>
        </w:rPr>
        <w:t xml:space="preserve">E-poçt: </w:t>
      </w:r>
      <w:hyperlink r:id="rId12" w:history="1">
        <w:r w:rsidR="00232E2A" w:rsidRPr="004173E5">
          <w:rPr>
            <w:rStyle w:val="Hyperlink"/>
            <w:rFonts w:eastAsia="Arial" w:cs="Arial"/>
            <w:sz w:val="24"/>
            <w:bdr w:val="nil"/>
            <w:lang w:val="az-Latn-AZ"/>
          </w:rPr>
          <w:t>nail.azizov</w:t>
        </w:r>
        <w:r w:rsidR="00232E2A" w:rsidRPr="004173E5">
          <w:rPr>
            <w:rStyle w:val="Hyperlink"/>
            <w:rFonts w:eastAsia="Arial" w:cs="Arial"/>
            <w:sz w:val="24"/>
            <w:bdr w:val="nil"/>
            <w:lang w:val="en-US"/>
          </w:rPr>
          <w:t>@yelo.az</w:t>
        </w:r>
      </w:hyperlink>
    </w:p>
    <w:p w14:paraId="658817F5" w14:textId="636CD9C7" w:rsidR="00E84DF5" w:rsidRPr="004173E5" w:rsidRDefault="00E84DF5" w:rsidP="00484C42">
      <w:pPr>
        <w:pStyle w:val="BodyText1"/>
        <w:ind w:left="90" w:firstLine="990"/>
        <w:rPr>
          <w:rFonts w:eastAsia="Arial" w:cs="Arial"/>
          <w:sz w:val="24"/>
          <w:bdr w:val="nil"/>
          <w:lang w:val="en-US"/>
        </w:rPr>
      </w:pPr>
      <w:r w:rsidRPr="004173E5">
        <w:rPr>
          <w:rFonts w:eastAsia="Arial" w:cs="Arial"/>
          <w:sz w:val="24"/>
          <w:bdr w:val="nil"/>
          <w:lang w:val="az-Latn-AZ"/>
        </w:rPr>
        <w:t>Mobil:</w:t>
      </w:r>
      <w:r w:rsidRPr="004173E5">
        <w:rPr>
          <w:rFonts w:eastAsia="Arial" w:cs="Arial"/>
          <w:sz w:val="24"/>
          <w:bdr w:val="nil"/>
          <w:lang w:val="en-US"/>
        </w:rPr>
        <w:t xml:space="preserve"> +99455</w:t>
      </w:r>
      <w:r w:rsidR="00232E2A" w:rsidRPr="004173E5">
        <w:rPr>
          <w:rFonts w:eastAsia="Arial" w:cs="Arial"/>
          <w:sz w:val="24"/>
          <w:bdr w:val="nil"/>
          <w:lang w:val="en-US"/>
        </w:rPr>
        <w:t>2046196</w:t>
      </w:r>
    </w:p>
    <w:p w14:paraId="310BFFA0" w14:textId="77777777" w:rsidR="00E84DF5" w:rsidRPr="004173E5" w:rsidRDefault="00E84DF5" w:rsidP="00484C42">
      <w:pPr>
        <w:pStyle w:val="BodyText1"/>
        <w:ind w:left="90" w:firstLine="990"/>
        <w:rPr>
          <w:rFonts w:cs="Arial"/>
          <w:sz w:val="24"/>
        </w:rPr>
      </w:pPr>
      <w:r w:rsidRPr="004173E5">
        <w:rPr>
          <w:rFonts w:eastAsia="Arial" w:cs="Arial"/>
          <w:sz w:val="24"/>
          <w:bdr w:val="nil"/>
          <w:lang w:val="az-Latn-AZ"/>
        </w:rPr>
        <w:t>və</w:t>
      </w:r>
    </w:p>
    <w:p w14:paraId="345A6D00" w14:textId="77777777" w:rsidR="00E84DF5" w:rsidRPr="004173E5" w:rsidRDefault="00E84DF5" w:rsidP="00484C42">
      <w:pPr>
        <w:pStyle w:val="BodyText1"/>
        <w:keepNext/>
        <w:spacing w:after="0"/>
        <w:ind w:left="90" w:firstLine="990"/>
        <w:rPr>
          <w:rFonts w:cs="Arial"/>
          <w:sz w:val="24"/>
        </w:rPr>
      </w:pPr>
      <w:r w:rsidRPr="004173E5">
        <w:rPr>
          <w:rFonts w:eastAsia="Arial" w:cs="Arial"/>
          <w:sz w:val="24"/>
          <w:bdr w:val="nil"/>
          <w:lang w:val="az-Latn-AZ"/>
        </w:rPr>
        <w:t>Surəti: Rashad Shukurov</w:t>
      </w:r>
    </w:p>
    <w:p w14:paraId="0C14649B" w14:textId="77777777" w:rsidR="00E84DF5" w:rsidRPr="004173E5" w:rsidRDefault="00E84DF5" w:rsidP="00484C42">
      <w:pPr>
        <w:pStyle w:val="BodyText1"/>
        <w:ind w:left="90" w:firstLine="990"/>
        <w:rPr>
          <w:rFonts w:eastAsia="Arial" w:cs="Arial"/>
          <w:color w:val="0000FF"/>
          <w:sz w:val="24"/>
          <w:u w:val="single"/>
          <w:bdr w:val="nil"/>
          <w:lang w:val="az-Latn-AZ"/>
        </w:rPr>
      </w:pPr>
      <w:r w:rsidRPr="004173E5">
        <w:rPr>
          <w:rFonts w:eastAsia="Arial" w:cs="Arial"/>
          <w:sz w:val="24"/>
          <w:bdr w:val="nil"/>
          <w:lang w:val="az-Latn-AZ"/>
        </w:rPr>
        <w:t xml:space="preserve">E-poçt: </w:t>
      </w:r>
      <w:hyperlink r:id="rId13" w:history="1">
        <w:r w:rsidRPr="004173E5">
          <w:rPr>
            <w:rStyle w:val="Hyperlink"/>
            <w:rFonts w:eastAsia="Arial" w:cs="Arial"/>
            <w:sz w:val="24"/>
            <w:bdr w:val="nil"/>
            <w:lang w:val="az-Latn-AZ"/>
          </w:rPr>
          <w:t>rshukurov@yelo.az</w:t>
        </w:r>
      </w:hyperlink>
    </w:p>
    <w:p w14:paraId="05644C5A" w14:textId="1988999A" w:rsidR="00E84DF5" w:rsidRPr="004173E5" w:rsidRDefault="00E84DF5" w:rsidP="00484C42">
      <w:pPr>
        <w:pStyle w:val="BodyText1"/>
        <w:ind w:left="90" w:firstLine="990"/>
        <w:rPr>
          <w:rFonts w:eastAsia="Arial" w:cs="Arial"/>
          <w:sz w:val="24"/>
          <w:bdr w:val="nil"/>
          <w:lang w:val="az-Latn-AZ"/>
        </w:rPr>
      </w:pPr>
      <w:r w:rsidRPr="004173E5">
        <w:rPr>
          <w:rFonts w:eastAsia="Arial" w:cs="Arial"/>
          <w:sz w:val="24"/>
          <w:bdr w:val="nil"/>
          <w:lang w:val="az-Latn-AZ"/>
        </w:rPr>
        <w:t>Mobil: +994556700027</w:t>
      </w:r>
    </w:p>
    <w:p w14:paraId="28796B1C" w14:textId="550ED38F" w:rsidR="00286750" w:rsidRPr="004173E5" w:rsidRDefault="00286750" w:rsidP="00484C42">
      <w:pPr>
        <w:pStyle w:val="BodyText1"/>
        <w:ind w:left="90" w:firstLine="990"/>
        <w:rPr>
          <w:rFonts w:eastAsia="Arial" w:cs="Arial"/>
          <w:sz w:val="24"/>
          <w:bdr w:val="nil"/>
          <w:lang w:val="az-Latn-AZ"/>
        </w:rPr>
      </w:pPr>
    </w:p>
    <w:p w14:paraId="34D6EC3E" w14:textId="77777777" w:rsidR="00286750" w:rsidRPr="004173E5" w:rsidRDefault="00286750" w:rsidP="00484C42">
      <w:pPr>
        <w:pStyle w:val="BodyText1"/>
        <w:ind w:left="90" w:firstLine="990"/>
        <w:rPr>
          <w:rFonts w:eastAsia="Arial" w:cs="Arial"/>
          <w:sz w:val="24"/>
          <w:bdr w:val="nil"/>
          <w:lang w:val="az-Latn-AZ"/>
        </w:rPr>
      </w:pPr>
    </w:p>
    <w:p w14:paraId="025C7FF3" w14:textId="77777777" w:rsidR="00286750" w:rsidRPr="004173E5" w:rsidRDefault="00286750" w:rsidP="00286750">
      <w:pPr>
        <w:spacing w:after="160" w:line="259" w:lineRule="auto"/>
        <w:ind w:firstLine="720"/>
        <w:jc w:val="left"/>
        <w:rPr>
          <w:rFonts w:eastAsia="Calibri" w:cs="Arial"/>
          <w:b/>
          <w:sz w:val="24"/>
          <w:lang w:val="az-Latn-AZ" w:eastAsia="en-US" w:bidi="ar-SA"/>
        </w:rPr>
      </w:pPr>
      <w:r w:rsidRPr="004173E5">
        <w:rPr>
          <w:rFonts w:eastAsia="Calibri" w:cs="Arial"/>
          <w:b/>
          <w:sz w:val="24"/>
          <w:lang w:val="az-Latn-AZ" w:eastAsia="en-US" w:bidi="ar-SA"/>
        </w:rPr>
        <w:t>3. Üçüncü şəxslərlə münasibətlərdə alıcının tətbiq etdiyi əsas prinsiplər</w:t>
      </w:r>
    </w:p>
    <w:p w14:paraId="31A536DD" w14:textId="77777777" w:rsidR="00286750" w:rsidRPr="004173E5" w:rsidRDefault="00286750" w:rsidP="00286750">
      <w:pPr>
        <w:spacing w:after="160" w:line="259" w:lineRule="auto"/>
        <w:ind w:firstLine="720"/>
        <w:jc w:val="left"/>
        <w:rPr>
          <w:rFonts w:eastAsia="Calibri" w:cs="Arial"/>
          <w:b/>
          <w:sz w:val="24"/>
          <w:lang w:val="az-Latn-AZ" w:eastAsia="en-US" w:bidi="ar-SA"/>
        </w:rPr>
      </w:pPr>
      <w:r w:rsidRPr="004173E5">
        <w:rPr>
          <w:rFonts w:eastAsia="Calibri" w:cs="Arial"/>
          <w:b/>
          <w:sz w:val="24"/>
          <w:lang w:val="az-Latn-AZ" w:eastAsia="en-US" w:bidi="ar-SA"/>
        </w:rPr>
        <w:t>3.1. Sifarişçinin (Alıcının) Siyasəti:</w:t>
      </w:r>
    </w:p>
    <w:p w14:paraId="2A368EDC" w14:textId="77777777" w:rsidR="00286750" w:rsidRPr="004173E5" w:rsidRDefault="00286750" w:rsidP="00286750">
      <w:pPr>
        <w:spacing w:after="160" w:line="259" w:lineRule="auto"/>
        <w:ind w:firstLine="630"/>
        <w:rPr>
          <w:rFonts w:eastAsia="Calibri" w:cs="Arial"/>
          <w:sz w:val="24"/>
          <w:lang w:val="az-Latn-AZ" w:eastAsia="en-US" w:bidi="ar-SA"/>
        </w:rPr>
      </w:pPr>
      <w:r w:rsidRPr="004173E5">
        <w:rPr>
          <w:rFonts w:eastAsia="Calibri" w:cs="Arial"/>
          <w:sz w:val="24"/>
          <w:lang w:val="az-Latn-AZ" w:eastAsia="en-US" w:bidi="ar-SA"/>
        </w:rPr>
        <w:t>Alıcının siyasəti “</w:t>
      </w:r>
      <w:proofErr w:type="spellStart"/>
      <w:r w:rsidRPr="004173E5">
        <w:rPr>
          <w:rFonts w:eastAsia="Calibri" w:cs="Arial"/>
          <w:sz w:val="24"/>
          <w:lang w:val="az-Latn-AZ" w:eastAsia="en-US" w:bidi="ar-SA"/>
        </w:rPr>
        <w:t>Yelo</w:t>
      </w:r>
      <w:proofErr w:type="spellEnd"/>
      <w:r w:rsidRPr="004173E5">
        <w:rPr>
          <w:rFonts w:eastAsia="Calibri" w:cs="Arial"/>
          <w:sz w:val="24"/>
          <w:lang w:val="az-Latn-AZ" w:eastAsia="en-US" w:bidi="ar-SA"/>
        </w:rPr>
        <w:t xml:space="preserve"> Bank” ASC-</w:t>
      </w:r>
      <w:proofErr w:type="spellStart"/>
      <w:r w:rsidRPr="004173E5">
        <w:rPr>
          <w:rFonts w:eastAsia="Calibri" w:cs="Arial"/>
          <w:sz w:val="24"/>
          <w:lang w:val="az-Latn-AZ" w:eastAsia="en-US" w:bidi="ar-SA"/>
        </w:rPr>
        <w:t>nin</w:t>
      </w:r>
      <w:proofErr w:type="spellEnd"/>
      <w:r w:rsidRPr="004173E5">
        <w:rPr>
          <w:rFonts w:eastAsia="Calibri" w:cs="Arial"/>
          <w:sz w:val="24"/>
          <w:lang w:val="az-Latn-AZ" w:eastAsia="en-US" w:bidi="ar-SA"/>
        </w:rPr>
        <w:t xml:space="preserve"> Korporativ Davranış Məcəlləsinə (bundan sonra -Davranış Məcəlləsi) əsaslanır. Davranış Məcəlləsinə uyğun olaraq aşağıdakılar tətbiq edilir:</w:t>
      </w:r>
    </w:p>
    <w:p w14:paraId="0A135ED9" w14:textId="77777777" w:rsidR="00286750" w:rsidRPr="004173E5" w:rsidRDefault="00286750" w:rsidP="00286750">
      <w:pPr>
        <w:tabs>
          <w:tab w:val="left" w:pos="990"/>
        </w:tabs>
        <w:spacing w:after="160" w:line="259" w:lineRule="auto"/>
        <w:ind w:firstLine="720"/>
        <w:jc w:val="left"/>
        <w:rPr>
          <w:rFonts w:eastAsia="Calibri" w:cs="Arial"/>
          <w:sz w:val="24"/>
          <w:lang w:val="az-Latn-AZ" w:eastAsia="en-US" w:bidi="ar-SA"/>
        </w:rPr>
      </w:pPr>
      <w:r w:rsidRPr="004173E5">
        <w:rPr>
          <w:rFonts w:eastAsia="Calibri" w:cs="Arial"/>
          <w:sz w:val="24"/>
          <w:lang w:val="az-Latn-AZ" w:eastAsia="en-US" w:bidi="ar-SA"/>
        </w:rPr>
        <w:t>•</w:t>
      </w:r>
      <w:r w:rsidRPr="004173E5">
        <w:rPr>
          <w:rFonts w:eastAsia="Calibri" w:cs="Arial"/>
          <w:sz w:val="24"/>
          <w:lang w:val="az-Latn-AZ" w:eastAsia="en-US" w:bidi="ar-SA"/>
        </w:rPr>
        <w:tab/>
        <w:t>“</w:t>
      </w:r>
      <w:proofErr w:type="spellStart"/>
      <w:r w:rsidRPr="004173E5">
        <w:rPr>
          <w:rFonts w:eastAsia="Calibri" w:cs="Arial"/>
          <w:sz w:val="24"/>
          <w:lang w:val="az-Latn-AZ" w:eastAsia="en-US" w:bidi="ar-SA"/>
        </w:rPr>
        <w:t>Yelo</w:t>
      </w:r>
      <w:proofErr w:type="spellEnd"/>
      <w:r w:rsidRPr="004173E5">
        <w:rPr>
          <w:rFonts w:eastAsia="Calibri" w:cs="Arial"/>
          <w:sz w:val="24"/>
          <w:lang w:val="az-Latn-AZ" w:eastAsia="en-US" w:bidi="ar-SA"/>
        </w:rPr>
        <w:t xml:space="preserve"> Bank” ASC-</w:t>
      </w:r>
      <w:proofErr w:type="spellStart"/>
      <w:r w:rsidRPr="004173E5">
        <w:rPr>
          <w:rFonts w:eastAsia="Calibri" w:cs="Arial"/>
          <w:sz w:val="24"/>
          <w:lang w:val="az-Latn-AZ" w:eastAsia="en-US" w:bidi="ar-SA"/>
        </w:rPr>
        <w:t>nin</w:t>
      </w:r>
      <w:proofErr w:type="spellEnd"/>
      <w:r w:rsidRPr="004173E5">
        <w:rPr>
          <w:rFonts w:eastAsia="Calibri" w:cs="Arial"/>
          <w:sz w:val="24"/>
          <w:lang w:val="az-Latn-AZ" w:eastAsia="en-US" w:bidi="ar-SA"/>
        </w:rPr>
        <w:t xml:space="preserve"> obyektivliyinin qorunması:</w:t>
      </w:r>
    </w:p>
    <w:p w14:paraId="242A64E7" w14:textId="77777777" w:rsidR="00286750" w:rsidRPr="004173E5" w:rsidRDefault="00286750" w:rsidP="00286750">
      <w:pPr>
        <w:spacing w:after="160" w:line="259" w:lineRule="auto"/>
        <w:ind w:firstLine="720"/>
        <w:jc w:val="left"/>
        <w:rPr>
          <w:rFonts w:eastAsia="Calibri" w:cs="Arial"/>
          <w:sz w:val="24"/>
          <w:lang w:val="az-Latn-AZ" w:eastAsia="en-US" w:bidi="ar-SA"/>
        </w:rPr>
      </w:pPr>
      <w:r w:rsidRPr="004173E5">
        <w:rPr>
          <w:rFonts w:eastAsia="Calibri" w:cs="Arial"/>
          <w:sz w:val="24"/>
          <w:lang w:val="az-Latn-AZ" w:eastAsia="en-US" w:bidi="ar-SA"/>
        </w:rPr>
        <w:t xml:space="preserve">Üçüncü şəxslər tərəfindən göstərilən hər hansı təzyiq Bankın işgüzar obyektivliyinə və qərar qəbul etmə prosesinə təsir </w:t>
      </w:r>
      <w:proofErr w:type="spellStart"/>
      <w:r w:rsidRPr="004173E5">
        <w:rPr>
          <w:rFonts w:eastAsia="Calibri" w:cs="Arial"/>
          <w:sz w:val="24"/>
          <w:lang w:val="az-Latn-AZ" w:eastAsia="en-US" w:bidi="ar-SA"/>
        </w:rPr>
        <w:t>göstərməyəcəkdir</w:t>
      </w:r>
      <w:proofErr w:type="spellEnd"/>
      <w:r w:rsidRPr="004173E5">
        <w:rPr>
          <w:rFonts w:eastAsia="Calibri" w:cs="Arial"/>
          <w:sz w:val="24"/>
          <w:lang w:val="az-Latn-AZ" w:eastAsia="en-US" w:bidi="ar-SA"/>
        </w:rPr>
        <w:t>.</w:t>
      </w:r>
    </w:p>
    <w:p w14:paraId="096DC2FE" w14:textId="77777777" w:rsidR="00286750" w:rsidRPr="004173E5" w:rsidRDefault="00286750" w:rsidP="00286750">
      <w:pPr>
        <w:tabs>
          <w:tab w:val="left" w:pos="990"/>
        </w:tabs>
        <w:spacing w:after="160" w:line="259" w:lineRule="auto"/>
        <w:ind w:firstLine="720"/>
        <w:jc w:val="left"/>
        <w:rPr>
          <w:rFonts w:eastAsia="Calibri" w:cs="Arial"/>
          <w:sz w:val="24"/>
          <w:lang w:val="az-Latn-AZ" w:eastAsia="en-US" w:bidi="ar-SA"/>
        </w:rPr>
      </w:pPr>
      <w:r w:rsidRPr="004173E5">
        <w:rPr>
          <w:rFonts w:eastAsia="Calibri" w:cs="Arial"/>
          <w:sz w:val="24"/>
          <w:lang w:val="az-Latn-AZ" w:eastAsia="en-US" w:bidi="ar-SA"/>
        </w:rPr>
        <w:t>•</w:t>
      </w:r>
      <w:r w:rsidRPr="004173E5">
        <w:rPr>
          <w:rFonts w:eastAsia="Calibri" w:cs="Arial"/>
          <w:sz w:val="24"/>
          <w:lang w:val="az-Latn-AZ" w:eastAsia="en-US" w:bidi="ar-SA"/>
        </w:rPr>
        <w:tab/>
        <w:t>Tender prosesində əsas prinsiplər:</w:t>
      </w:r>
    </w:p>
    <w:p w14:paraId="52DE5247" w14:textId="77777777" w:rsidR="00286750" w:rsidRPr="004173E5" w:rsidRDefault="00286750" w:rsidP="00286750">
      <w:pPr>
        <w:spacing w:after="160" w:line="259" w:lineRule="auto"/>
        <w:ind w:firstLine="720"/>
        <w:jc w:val="left"/>
        <w:rPr>
          <w:rFonts w:eastAsia="Calibri" w:cs="Arial"/>
          <w:sz w:val="24"/>
          <w:lang w:val="az-Latn-AZ" w:eastAsia="en-US" w:bidi="ar-SA"/>
        </w:rPr>
      </w:pPr>
      <w:r w:rsidRPr="004173E5">
        <w:rPr>
          <w:rFonts w:eastAsia="Calibri" w:cs="Arial"/>
          <w:sz w:val="24"/>
          <w:lang w:val="az-Latn-AZ" w:eastAsia="en-US" w:bidi="ar-SA"/>
        </w:rPr>
        <w:t>Tender iştirakçıları Davranış Məcəlləsinə uyğun olaraq bərabər və ədalətli imkanlara malikdir.</w:t>
      </w:r>
    </w:p>
    <w:p w14:paraId="36075CFD" w14:textId="77777777" w:rsidR="00286750" w:rsidRPr="004173E5" w:rsidRDefault="00286750" w:rsidP="00286750">
      <w:pPr>
        <w:tabs>
          <w:tab w:val="left" w:pos="450"/>
          <w:tab w:val="left" w:pos="990"/>
        </w:tabs>
        <w:spacing w:after="160" w:line="259" w:lineRule="auto"/>
        <w:ind w:firstLine="720"/>
        <w:jc w:val="left"/>
        <w:rPr>
          <w:rFonts w:eastAsia="Calibri" w:cs="Arial"/>
          <w:sz w:val="24"/>
          <w:lang w:val="az-Latn-AZ" w:eastAsia="en-US" w:bidi="ar-SA"/>
        </w:rPr>
      </w:pPr>
      <w:r w:rsidRPr="004173E5">
        <w:rPr>
          <w:rFonts w:eastAsia="Calibri" w:cs="Arial"/>
          <w:sz w:val="24"/>
          <w:lang w:val="az-Latn-AZ" w:eastAsia="en-US" w:bidi="ar-SA"/>
        </w:rPr>
        <w:t>•</w:t>
      </w:r>
      <w:r w:rsidRPr="004173E5">
        <w:rPr>
          <w:rFonts w:eastAsia="Calibri" w:cs="Arial"/>
          <w:sz w:val="24"/>
          <w:lang w:val="az-Latn-AZ" w:eastAsia="en-US" w:bidi="ar-SA"/>
        </w:rPr>
        <w:tab/>
        <w:t>Uyğunsuz davranış halında tədbirlər:</w:t>
      </w:r>
    </w:p>
    <w:p w14:paraId="53871EAA" w14:textId="77777777" w:rsidR="00286750" w:rsidRPr="004173E5" w:rsidRDefault="00286750" w:rsidP="00286750">
      <w:pPr>
        <w:spacing w:after="160" w:line="259" w:lineRule="auto"/>
        <w:ind w:firstLine="720"/>
        <w:rPr>
          <w:rFonts w:eastAsia="Calibri" w:cs="Arial"/>
          <w:sz w:val="24"/>
          <w:lang w:val="az-Latn-AZ" w:eastAsia="en-US" w:bidi="ar-SA"/>
        </w:rPr>
      </w:pPr>
      <w:r w:rsidRPr="004173E5">
        <w:rPr>
          <w:rFonts w:eastAsia="Calibri" w:cs="Arial"/>
          <w:sz w:val="24"/>
          <w:lang w:val="az-Latn-AZ" w:eastAsia="en-US" w:bidi="ar-SA"/>
        </w:rPr>
        <w:t xml:space="preserve">Tender iştirakçıları siyahısına daxil edilmək və ya satınalma sifarişinə dair əlverişli şərtlər əldə etmək məqsədilə hədiyyələrin, payların, ödənişlərin, borcların və ya digər xidmətlərin təklif edilməsi və ya əldə edilməsi, habelə satınalma sifarişini əldə </w:t>
      </w:r>
      <w:r w:rsidRPr="004173E5">
        <w:rPr>
          <w:rFonts w:eastAsia="Calibri" w:cs="Arial"/>
          <w:sz w:val="24"/>
          <w:lang w:val="az-Latn-AZ" w:eastAsia="en-US" w:bidi="ar-SA"/>
        </w:rPr>
        <w:lastRenderedPageBreak/>
        <w:t>etmək üçün hər hansı peşkəş və ya əlverişli şərt təklif edilməsi qadağandır. Bu cür hallar aşkar edildiyi təqdirdə aşağıdakı tədbirlər görülür:</w:t>
      </w:r>
    </w:p>
    <w:p w14:paraId="01B047EA" w14:textId="77777777" w:rsidR="00286750" w:rsidRPr="004173E5" w:rsidRDefault="00286750" w:rsidP="00286750">
      <w:pPr>
        <w:tabs>
          <w:tab w:val="left" w:pos="900"/>
        </w:tabs>
        <w:spacing w:after="160" w:line="259" w:lineRule="auto"/>
        <w:ind w:firstLine="720"/>
        <w:jc w:val="left"/>
        <w:rPr>
          <w:rFonts w:eastAsia="Calibri" w:cs="Arial"/>
          <w:sz w:val="24"/>
          <w:lang w:val="az-Latn-AZ" w:eastAsia="en-US" w:bidi="ar-SA"/>
        </w:rPr>
      </w:pPr>
      <w:r w:rsidRPr="004173E5">
        <w:rPr>
          <w:rFonts w:eastAsia="Calibri" w:cs="Arial"/>
          <w:sz w:val="24"/>
          <w:lang w:val="az-Latn-AZ" w:eastAsia="en-US" w:bidi="ar-SA"/>
        </w:rPr>
        <w:t>-</w:t>
      </w:r>
      <w:r w:rsidRPr="004173E5">
        <w:rPr>
          <w:rFonts w:eastAsia="Calibri" w:cs="Arial"/>
          <w:sz w:val="24"/>
          <w:lang w:val="az-Latn-AZ" w:eastAsia="en-US" w:bidi="ar-SA"/>
        </w:rPr>
        <w:tab/>
        <w:t xml:space="preserve">Tender iştirakçısına növbəti tenderlərdə iştirak imtina edilir və o, </w:t>
      </w:r>
      <w:proofErr w:type="spellStart"/>
      <w:r w:rsidRPr="004173E5">
        <w:rPr>
          <w:rFonts w:eastAsia="Calibri" w:cs="Arial"/>
          <w:sz w:val="24"/>
          <w:lang w:val="az-Latn-AZ" w:eastAsia="en-US" w:bidi="ar-SA"/>
        </w:rPr>
        <w:t>kvalifikasiyadan</w:t>
      </w:r>
      <w:proofErr w:type="spellEnd"/>
      <w:r w:rsidRPr="004173E5">
        <w:rPr>
          <w:rFonts w:eastAsia="Calibri" w:cs="Arial"/>
          <w:sz w:val="24"/>
          <w:lang w:val="az-Latn-AZ" w:eastAsia="en-US" w:bidi="ar-SA"/>
        </w:rPr>
        <w:t xml:space="preserve"> </w:t>
      </w:r>
      <w:proofErr w:type="spellStart"/>
      <w:r w:rsidRPr="004173E5">
        <w:rPr>
          <w:rFonts w:eastAsia="Calibri" w:cs="Arial"/>
          <w:sz w:val="24"/>
          <w:lang w:val="az-Latn-AZ" w:eastAsia="en-US" w:bidi="ar-SA"/>
        </w:rPr>
        <w:t>kənarlaşdırılır</w:t>
      </w:r>
      <w:proofErr w:type="spellEnd"/>
      <w:r w:rsidRPr="004173E5">
        <w:rPr>
          <w:rFonts w:eastAsia="Calibri" w:cs="Arial"/>
          <w:sz w:val="24"/>
          <w:lang w:val="az-Latn-AZ" w:eastAsia="en-US" w:bidi="ar-SA"/>
        </w:rPr>
        <w:t>;</w:t>
      </w:r>
    </w:p>
    <w:p w14:paraId="62C37B8D" w14:textId="77777777" w:rsidR="00286750" w:rsidRPr="004173E5" w:rsidRDefault="00286750" w:rsidP="00286750">
      <w:pPr>
        <w:tabs>
          <w:tab w:val="left" w:pos="900"/>
        </w:tabs>
        <w:spacing w:after="160" w:line="259" w:lineRule="auto"/>
        <w:ind w:firstLine="720"/>
        <w:jc w:val="left"/>
        <w:rPr>
          <w:rFonts w:eastAsia="Calibri" w:cs="Arial"/>
          <w:sz w:val="24"/>
          <w:lang w:val="az-Latn-AZ" w:eastAsia="en-US" w:bidi="ar-SA"/>
        </w:rPr>
      </w:pPr>
      <w:r w:rsidRPr="004173E5">
        <w:rPr>
          <w:rFonts w:eastAsia="Calibri" w:cs="Arial"/>
          <w:sz w:val="24"/>
          <w:lang w:val="az-Latn-AZ" w:eastAsia="en-US" w:bidi="ar-SA"/>
        </w:rPr>
        <w:t>-</w:t>
      </w:r>
      <w:r w:rsidRPr="004173E5">
        <w:rPr>
          <w:rFonts w:eastAsia="Calibri" w:cs="Arial"/>
          <w:sz w:val="24"/>
          <w:lang w:val="az-Latn-AZ" w:eastAsia="en-US" w:bidi="ar-SA"/>
        </w:rPr>
        <w:tab/>
        <w:t>Belə iştirakçının gələcək tenderlərdə iştirak etməsi qəti şəkildə rədd edilir.</w:t>
      </w:r>
    </w:p>
    <w:p w14:paraId="0067BC20" w14:textId="77777777" w:rsidR="00286750" w:rsidRPr="004173E5" w:rsidRDefault="00286750" w:rsidP="00286750">
      <w:pPr>
        <w:spacing w:after="160" w:line="259" w:lineRule="auto"/>
        <w:ind w:firstLine="720"/>
        <w:rPr>
          <w:rFonts w:eastAsia="Calibri" w:cs="Arial"/>
          <w:sz w:val="24"/>
          <w:lang w:val="az-Latn-AZ" w:eastAsia="en-US" w:bidi="ar-SA"/>
        </w:rPr>
      </w:pPr>
      <w:r w:rsidRPr="004173E5">
        <w:rPr>
          <w:rFonts w:eastAsia="Calibri" w:cs="Arial"/>
          <w:b/>
          <w:sz w:val="24"/>
          <w:lang w:val="az-Latn-AZ" w:eastAsia="en-US" w:bidi="ar-SA"/>
        </w:rPr>
        <w:t xml:space="preserve">Qeyd: </w:t>
      </w:r>
      <w:r w:rsidRPr="004173E5">
        <w:rPr>
          <w:rFonts w:eastAsia="Calibri" w:cs="Arial"/>
          <w:sz w:val="24"/>
          <w:lang w:val="az-Latn-AZ" w:eastAsia="en-US" w:bidi="ar-SA"/>
        </w:rPr>
        <w:t xml:space="preserve">Alıcı, qüvvədə olan qanunvericilik və satınalma sifarişinin şərtlərinə əsasən, mövcud hüquq müdafiə </w:t>
      </w:r>
      <w:proofErr w:type="spellStart"/>
      <w:r w:rsidRPr="004173E5">
        <w:rPr>
          <w:rFonts w:eastAsia="Calibri" w:cs="Arial"/>
          <w:sz w:val="24"/>
          <w:lang w:val="az-Latn-AZ" w:eastAsia="en-US" w:bidi="ar-SA"/>
        </w:rPr>
        <w:t>vasitələrindən</w:t>
      </w:r>
      <w:proofErr w:type="spellEnd"/>
      <w:r w:rsidRPr="004173E5">
        <w:rPr>
          <w:rFonts w:eastAsia="Calibri" w:cs="Arial"/>
          <w:sz w:val="24"/>
          <w:lang w:val="az-Latn-AZ" w:eastAsia="en-US" w:bidi="ar-SA"/>
        </w:rPr>
        <w:t xml:space="preserve"> tam şəkildə istifadə etmək hüququna malikdir. Bu vasitələrə, lakin yalnız bunlarla </w:t>
      </w:r>
      <w:proofErr w:type="spellStart"/>
      <w:r w:rsidRPr="004173E5">
        <w:rPr>
          <w:rFonts w:eastAsia="Calibri" w:cs="Arial"/>
          <w:sz w:val="24"/>
          <w:lang w:val="az-Latn-AZ" w:eastAsia="en-US" w:bidi="ar-SA"/>
        </w:rPr>
        <w:t>məhdudlaşmadan</w:t>
      </w:r>
      <w:proofErr w:type="spellEnd"/>
      <w:r w:rsidRPr="004173E5">
        <w:rPr>
          <w:rFonts w:eastAsia="Calibri" w:cs="Arial"/>
          <w:sz w:val="24"/>
          <w:lang w:val="az-Latn-AZ" w:eastAsia="en-US" w:bidi="ar-SA"/>
        </w:rPr>
        <w:t xml:space="preserve">, </w:t>
      </w:r>
      <w:proofErr w:type="spellStart"/>
      <w:r w:rsidRPr="004173E5">
        <w:rPr>
          <w:rFonts w:eastAsia="Calibri" w:cs="Arial"/>
          <w:sz w:val="24"/>
          <w:lang w:val="az-Latn-AZ" w:eastAsia="en-US" w:bidi="ar-SA"/>
        </w:rPr>
        <w:t>öhdəliklərin</w:t>
      </w:r>
      <w:proofErr w:type="spellEnd"/>
      <w:r w:rsidRPr="004173E5">
        <w:rPr>
          <w:rFonts w:eastAsia="Calibri" w:cs="Arial"/>
          <w:sz w:val="24"/>
          <w:lang w:val="az-Latn-AZ" w:eastAsia="en-US" w:bidi="ar-SA"/>
        </w:rPr>
        <w:t xml:space="preserve"> yerinə </w:t>
      </w:r>
      <w:proofErr w:type="spellStart"/>
      <w:r w:rsidRPr="004173E5">
        <w:rPr>
          <w:rFonts w:eastAsia="Calibri" w:cs="Arial"/>
          <w:sz w:val="24"/>
          <w:lang w:val="az-Latn-AZ" w:eastAsia="en-US" w:bidi="ar-SA"/>
        </w:rPr>
        <w:t>yetirilməməsi</w:t>
      </w:r>
      <w:proofErr w:type="spellEnd"/>
      <w:r w:rsidRPr="004173E5">
        <w:rPr>
          <w:rFonts w:eastAsia="Calibri" w:cs="Arial"/>
          <w:sz w:val="24"/>
          <w:lang w:val="az-Latn-AZ" w:eastAsia="en-US" w:bidi="ar-SA"/>
        </w:rPr>
        <w:t xml:space="preserve"> səbəbindən müqavilənin birtərəfli qaydada xitam verilməsi, zərərin ödənilməsi və digər qanuni tədbirlərin görülməsi daxildir.</w:t>
      </w:r>
    </w:p>
    <w:p w14:paraId="26A8D152" w14:textId="77777777" w:rsidR="00286750" w:rsidRPr="004173E5" w:rsidRDefault="00286750" w:rsidP="00286750">
      <w:pPr>
        <w:tabs>
          <w:tab w:val="left" w:pos="270"/>
          <w:tab w:val="left" w:pos="990"/>
        </w:tabs>
        <w:spacing w:after="160" w:line="259" w:lineRule="auto"/>
        <w:ind w:firstLine="720"/>
        <w:jc w:val="left"/>
        <w:rPr>
          <w:rFonts w:eastAsia="Calibri" w:cs="Arial"/>
          <w:b/>
          <w:sz w:val="24"/>
          <w:lang w:val="az-Latn-AZ" w:eastAsia="en-US" w:bidi="ar-SA"/>
        </w:rPr>
      </w:pPr>
      <w:r w:rsidRPr="004173E5">
        <w:rPr>
          <w:rFonts w:eastAsia="Calibri" w:cs="Arial"/>
          <w:b/>
          <w:sz w:val="24"/>
          <w:lang w:val="az-Latn-AZ" w:eastAsia="en-US" w:bidi="ar-SA"/>
        </w:rPr>
        <w:t>4.</w:t>
      </w:r>
      <w:r w:rsidRPr="004173E5">
        <w:rPr>
          <w:rFonts w:eastAsia="Calibri" w:cs="Arial"/>
          <w:b/>
          <w:sz w:val="24"/>
          <w:lang w:val="az-Latn-AZ" w:eastAsia="en-US" w:bidi="ar-SA"/>
        </w:rPr>
        <w:tab/>
        <w:t>Məxfilik</w:t>
      </w:r>
    </w:p>
    <w:p w14:paraId="35730B63" w14:textId="77777777" w:rsidR="00286750" w:rsidRPr="004173E5" w:rsidRDefault="00286750" w:rsidP="00286750">
      <w:pPr>
        <w:spacing w:after="160" w:line="259" w:lineRule="auto"/>
        <w:ind w:firstLine="720"/>
        <w:rPr>
          <w:rFonts w:eastAsia="Calibri" w:cs="Arial"/>
          <w:sz w:val="24"/>
          <w:lang w:val="az-Latn-AZ" w:eastAsia="en-US" w:bidi="ar-SA"/>
        </w:rPr>
      </w:pPr>
      <w:r w:rsidRPr="004173E5">
        <w:rPr>
          <w:rFonts w:eastAsia="Calibri" w:cs="Arial"/>
          <w:sz w:val="24"/>
          <w:lang w:val="az-Latn-AZ" w:eastAsia="en-US" w:bidi="ar-SA"/>
        </w:rPr>
        <w:t xml:space="preserve">4.1. Bu sənəd yalnız tender təklifinin hazırlanması və təqdim edilməsi məqsədilə Tender İştirakçısına göndərilir. Tender İştirakçısı sənəddə qeyd olunmuş bütün məlumatları məxfi saxlamalı və heç bir halda hər hansı məlumatı üçüncü tərəfə </w:t>
      </w:r>
      <w:proofErr w:type="spellStart"/>
      <w:r w:rsidRPr="004173E5">
        <w:rPr>
          <w:rFonts w:eastAsia="Calibri" w:cs="Arial"/>
          <w:sz w:val="24"/>
          <w:lang w:val="az-Latn-AZ" w:eastAsia="en-US" w:bidi="ar-SA"/>
        </w:rPr>
        <w:t>açıqlamamalıdır</w:t>
      </w:r>
      <w:proofErr w:type="spellEnd"/>
      <w:r w:rsidRPr="004173E5">
        <w:rPr>
          <w:rFonts w:eastAsia="Calibri" w:cs="Arial"/>
          <w:sz w:val="24"/>
          <w:lang w:val="az-Latn-AZ" w:eastAsia="en-US" w:bidi="ar-SA"/>
        </w:rPr>
        <w:t>.</w:t>
      </w:r>
    </w:p>
    <w:p w14:paraId="52B0DBD3" w14:textId="1875C3EE" w:rsidR="00166E85" w:rsidRPr="004173E5" w:rsidRDefault="00166E85" w:rsidP="00410B2F">
      <w:pPr>
        <w:pStyle w:val="BodyText2"/>
        <w:ind w:left="0"/>
        <w:rPr>
          <w:rFonts w:cs="Arial"/>
          <w:sz w:val="24"/>
          <w:lang w:val="az-Latn-AZ" w:eastAsia="zh-CN"/>
        </w:rPr>
      </w:pPr>
    </w:p>
    <w:p w14:paraId="08DAC204" w14:textId="77777777" w:rsidR="005E1CAB" w:rsidRPr="004173E5" w:rsidRDefault="005E1CAB" w:rsidP="00F74B94">
      <w:pPr>
        <w:pStyle w:val="ListParagraph"/>
        <w:rPr>
          <w:rFonts w:eastAsia="Arial" w:cs="Arial"/>
          <w:sz w:val="24"/>
          <w:bdr w:val="nil"/>
          <w:lang w:val="az-Latn-AZ"/>
        </w:rPr>
      </w:pPr>
    </w:p>
    <w:sectPr w:rsidR="005E1CAB" w:rsidRPr="004173E5" w:rsidSect="00D74AB1">
      <w:headerReference w:type="default" r:id="rId14"/>
      <w:footerReference w:type="default" r:id="rId15"/>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9E4B" w14:textId="77777777" w:rsidR="00EF29B6" w:rsidRDefault="00EF29B6">
      <w:pPr>
        <w:spacing w:after="0"/>
      </w:pPr>
      <w:r>
        <w:separator/>
      </w:r>
    </w:p>
  </w:endnote>
  <w:endnote w:type="continuationSeparator" w:id="0">
    <w:p w14:paraId="4196ED86" w14:textId="77777777" w:rsidR="00EF29B6" w:rsidRDefault="00EF29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23D8" w14:textId="77777777" w:rsidR="007C6FF5" w:rsidRDefault="007C6FF5" w:rsidP="007C6FF5">
    <w:pPr>
      <w:pStyle w:val="Header"/>
      <w:jc w:val="center"/>
      <w:rPr>
        <w:rStyle w:val="PageNumber"/>
        <w:bCs/>
        <w:sz w:val="22"/>
        <w:szCs w:val="22"/>
      </w:rPr>
    </w:pPr>
  </w:p>
  <w:p w14:paraId="60BBD5C1" w14:textId="77777777" w:rsidR="007C6FF5" w:rsidRPr="00747052" w:rsidRDefault="007C6FF5" w:rsidP="007C6FF5">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0927" w14:textId="77777777" w:rsidR="00CE537B" w:rsidRPr="00DB46E9" w:rsidRDefault="00CE537B"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965AE" w14:textId="77777777" w:rsidR="00EF29B6" w:rsidRDefault="00EF29B6">
      <w:pPr>
        <w:spacing w:after="0"/>
      </w:pPr>
      <w:r>
        <w:separator/>
      </w:r>
    </w:p>
  </w:footnote>
  <w:footnote w:type="continuationSeparator" w:id="0">
    <w:p w14:paraId="45BE51C4" w14:textId="77777777" w:rsidR="00EF29B6" w:rsidRDefault="00EF29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137"/>
    </w:tblGrid>
    <w:tr w:rsidR="001C71AF" w:rsidRPr="00280162" w14:paraId="76D847F3" w14:textId="5C0D7A7C" w:rsidTr="00E03571">
      <w:trPr>
        <w:trHeight w:val="432"/>
      </w:trPr>
      <w:tc>
        <w:tcPr>
          <w:tcW w:w="2809" w:type="dxa"/>
          <w:vMerge w:val="restart"/>
          <w:shd w:val="clear" w:color="auto" w:fill="auto"/>
        </w:tcPr>
        <w:p w14:paraId="5DEF60E3" w14:textId="3BE45D3A" w:rsidR="00CE62E1" w:rsidRPr="00280162" w:rsidRDefault="00DD4583" w:rsidP="00CE62E1">
          <w:pPr>
            <w:pStyle w:val="Header"/>
            <w:rPr>
              <w:noProof/>
            </w:rPr>
          </w:pPr>
          <w:r w:rsidRPr="00280162">
            <w:rPr>
              <w:noProof/>
            </w:rPr>
            <w:t xml:space="preserve">           </w:t>
          </w:r>
          <w:bookmarkStart w:id="1" w:name="_Hlk514305832"/>
          <w:bookmarkStart w:id="2" w:name="_Hlk514305833"/>
          <w:bookmarkStart w:id="3" w:name="_Hlk514305834"/>
          <w:bookmarkStart w:id="4" w:name="_Hlk514306192"/>
          <w:bookmarkStart w:id="5" w:name="_Hlk514306193"/>
          <w:bookmarkStart w:id="6" w:name="_Hlk514306194"/>
          <w:bookmarkStart w:id="7" w:name="_Hlk514306374"/>
          <w:bookmarkStart w:id="8" w:name="_Hlk514306375"/>
          <w:bookmarkStart w:id="9" w:name="_Hlk514306376"/>
          <w:bookmarkStart w:id="10" w:name="_Hlk514306479"/>
          <w:bookmarkStart w:id="11" w:name="_Hlk514306480"/>
          <w:bookmarkStart w:id="12" w:name="_Hlk514306481"/>
          <w:bookmarkStart w:id="13" w:name="_Hlk514306566"/>
          <w:bookmarkStart w:id="14" w:name="_Hlk514306567"/>
          <w:bookmarkStart w:id="15" w:name="_Hlk514306568"/>
          <w:bookmarkStart w:id="16" w:name="_Hlk514306769"/>
          <w:bookmarkStart w:id="17" w:name="_Hlk514306770"/>
          <w:bookmarkStart w:id="18" w:name="_Hlk514306771"/>
          <w:bookmarkStart w:id="19" w:name="_Hlk514306887"/>
          <w:bookmarkStart w:id="20" w:name="_Hlk514306888"/>
          <w:bookmarkStart w:id="21" w:name="_Hlk514306889"/>
          <w:bookmarkStart w:id="22" w:name="_Hlk514307079"/>
          <w:bookmarkStart w:id="23" w:name="_Hlk514307080"/>
          <w:bookmarkStart w:id="24" w:name="_Hlk514307081"/>
          <w:bookmarkStart w:id="25" w:name="_Hlk514307184"/>
          <w:bookmarkStart w:id="26" w:name="_Hlk514307185"/>
          <w:bookmarkStart w:id="27" w:name="_Hlk514307186"/>
          <w:bookmarkStart w:id="28" w:name="_Hlk514307268"/>
          <w:bookmarkStart w:id="29" w:name="_Hlk514307269"/>
          <w:bookmarkStart w:id="30" w:name="_Hlk514307270"/>
          <w:bookmarkStart w:id="31" w:name="_Hlk514307367"/>
          <w:bookmarkStart w:id="32" w:name="_Hlk514307368"/>
          <w:bookmarkStart w:id="33" w:name="_Hlk514307369"/>
          <w:bookmarkStart w:id="34" w:name="_Hlk514307496"/>
          <w:bookmarkStart w:id="35" w:name="_Hlk514307497"/>
          <w:bookmarkStart w:id="36" w:name="_Hlk514307498"/>
          <w:bookmarkStart w:id="37" w:name="_Hlk514307723"/>
          <w:bookmarkStart w:id="38" w:name="_Hlk514307724"/>
          <w:bookmarkStart w:id="39" w:name="_Hlk514307725"/>
          <w:bookmarkStart w:id="40" w:name="_Hlk514308108"/>
          <w:bookmarkStart w:id="41" w:name="_Hlk514308109"/>
          <w:bookmarkStart w:id="42" w:name="_Hlk514308110"/>
          <w:bookmarkStart w:id="43" w:name="_Hlk514308655"/>
          <w:bookmarkStart w:id="44" w:name="_Hlk514308656"/>
          <w:bookmarkStart w:id="45" w:name="_Hlk514308657"/>
          <w:bookmarkStart w:id="46" w:name="_Hlk514308752"/>
          <w:bookmarkStart w:id="47" w:name="_Hlk514308753"/>
          <w:bookmarkStart w:id="48" w:name="_Hlk514308754"/>
          <w:bookmarkStart w:id="49" w:name="_Hlk72743288"/>
          <w:bookmarkStart w:id="50" w:name="_Hlk72743289"/>
          <w:bookmarkStart w:id="51" w:name="_Hlk72743307"/>
          <w:bookmarkStart w:id="52" w:name="_Hlk72743308"/>
          <w:bookmarkStart w:id="53" w:name="_Hlk72743324"/>
          <w:bookmarkStart w:id="54" w:name="_Hlk72743325"/>
          <w:bookmarkStart w:id="55" w:name="_Hlk72743348"/>
          <w:bookmarkStart w:id="56" w:name="_Hlk72743349"/>
          <w:bookmarkStart w:id="57" w:name="_Hlk72743386"/>
          <w:bookmarkStart w:id="58" w:name="_Hlk72743387"/>
          <w:bookmarkStart w:id="59" w:name="_Hlk72744053"/>
          <w:bookmarkStart w:id="60" w:name="_Hlk72744054"/>
          <w:bookmarkStart w:id="61" w:name="_Hlk514280761"/>
          <w:bookmarkStart w:id="62" w:name="_Hlk514280762"/>
          <w:bookmarkStart w:id="63" w:name="_Hlk514280763"/>
          <w:bookmarkStart w:id="64" w:name="_Hlk514280764"/>
          <w:bookmarkStart w:id="65" w:name="_Hlk514280765"/>
          <w:bookmarkStart w:id="66" w:name="_Hlk514280766"/>
          <w:bookmarkStart w:id="67" w:name="_Hlk514281918"/>
          <w:bookmarkStart w:id="68" w:name="_Hlk514281919"/>
          <w:bookmarkStart w:id="69" w:name="_Hlk514281920"/>
          <w:bookmarkStart w:id="70" w:name="_Hlk514281921"/>
          <w:bookmarkStart w:id="71" w:name="_Hlk514281922"/>
          <w:bookmarkStart w:id="72" w:name="_Hlk514281923"/>
          <w:bookmarkStart w:id="73" w:name="_Hlk514284091"/>
          <w:bookmarkStart w:id="74" w:name="_Hlk514284092"/>
          <w:bookmarkStart w:id="75" w:name="_Hlk514284093"/>
          <w:bookmarkStart w:id="76" w:name="_Hlk514284094"/>
          <w:bookmarkStart w:id="77" w:name="_Hlk514284095"/>
          <w:bookmarkStart w:id="78" w:name="_Hlk514284096"/>
          <w:bookmarkStart w:id="79" w:name="_Hlk514284346"/>
          <w:bookmarkStart w:id="80" w:name="_Hlk514284347"/>
          <w:bookmarkStart w:id="81" w:name="_Hlk514284348"/>
          <w:bookmarkStart w:id="82" w:name="_Hlk514284349"/>
          <w:bookmarkStart w:id="83" w:name="_Hlk514284350"/>
          <w:bookmarkStart w:id="84" w:name="_Hlk514284351"/>
          <w:bookmarkStart w:id="85" w:name="_Hlk514286387"/>
          <w:bookmarkStart w:id="86" w:name="_Hlk514286388"/>
          <w:bookmarkStart w:id="87" w:name="_Hlk514286389"/>
          <w:bookmarkStart w:id="88" w:name="_Hlk514286390"/>
          <w:bookmarkStart w:id="89" w:name="_Hlk514286391"/>
          <w:bookmarkStart w:id="90" w:name="_Hlk514286392"/>
          <w:bookmarkStart w:id="91" w:name="_Hlk514287786"/>
          <w:bookmarkStart w:id="92" w:name="_Hlk514287787"/>
          <w:bookmarkStart w:id="93" w:name="_Hlk514287788"/>
          <w:bookmarkStart w:id="94" w:name="_Hlk514287789"/>
          <w:bookmarkStart w:id="95" w:name="_Hlk514287790"/>
          <w:bookmarkStart w:id="96" w:name="_Hlk514287791"/>
          <w:bookmarkStart w:id="97" w:name="_Hlk514287976"/>
          <w:bookmarkStart w:id="98" w:name="_Hlk514287977"/>
          <w:bookmarkStart w:id="99" w:name="_Hlk514287978"/>
          <w:bookmarkStart w:id="100" w:name="_Hlk514287979"/>
          <w:bookmarkStart w:id="101" w:name="_Hlk514287980"/>
          <w:bookmarkStart w:id="102" w:name="_Hlk514287981"/>
          <w:bookmarkStart w:id="103" w:name="_Hlk514289140"/>
          <w:bookmarkStart w:id="104" w:name="_Hlk514289141"/>
          <w:bookmarkStart w:id="105" w:name="_Hlk514289142"/>
          <w:bookmarkStart w:id="106" w:name="_Hlk514289143"/>
          <w:bookmarkStart w:id="107" w:name="_Hlk514289144"/>
          <w:bookmarkStart w:id="108" w:name="_Hlk514289145"/>
          <w:bookmarkStart w:id="109" w:name="_Hlk514292801"/>
          <w:bookmarkStart w:id="110" w:name="_Hlk514292802"/>
          <w:bookmarkStart w:id="111" w:name="_Hlk514292803"/>
          <w:bookmarkStart w:id="112" w:name="_Hlk514292804"/>
          <w:bookmarkStart w:id="113" w:name="_Hlk514292805"/>
          <w:bookmarkStart w:id="114" w:name="_Hlk514292806"/>
          <w:bookmarkStart w:id="115" w:name="_Hlk514293010"/>
          <w:bookmarkStart w:id="116" w:name="_Hlk514293011"/>
          <w:bookmarkStart w:id="117" w:name="_Hlk514293012"/>
          <w:bookmarkStart w:id="118" w:name="_Hlk514293013"/>
          <w:bookmarkStart w:id="119" w:name="_Hlk514293014"/>
          <w:bookmarkStart w:id="120" w:name="_Hlk514293015"/>
          <w:bookmarkStart w:id="121" w:name="_Hlk514293237"/>
          <w:bookmarkStart w:id="122" w:name="_Hlk514293238"/>
          <w:bookmarkStart w:id="123" w:name="_Hlk514293239"/>
          <w:bookmarkStart w:id="124" w:name="_Hlk514293240"/>
          <w:bookmarkStart w:id="125" w:name="_Hlk514293241"/>
          <w:bookmarkStart w:id="126" w:name="_Hlk514293242"/>
          <w:bookmarkStart w:id="127" w:name="_Hlk514294303"/>
          <w:bookmarkStart w:id="128" w:name="_Hlk514294304"/>
          <w:bookmarkStart w:id="129" w:name="_Hlk514294305"/>
          <w:bookmarkStart w:id="130" w:name="_Hlk514294306"/>
          <w:bookmarkStart w:id="131" w:name="_Hlk514294307"/>
          <w:bookmarkStart w:id="132" w:name="_Hlk514294308"/>
          <w:bookmarkStart w:id="133" w:name="_Hlk514297546"/>
          <w:bookmarkStart w:id="134" w:name="_Hlk514297547"/>
          <w:bookmarkStart w:id="135" w:name="_Hlk514297548"/>
          <w:bookmarkStart w:id="136" w:name="_Hlk514297926"/>
          <w:bookmarkStart w:id="137" w:name="_Hlk514297927"/>
          <w:bookmarkStart w:id="138" w:name="_Hlk514297928"/>
        </w:p>
        <w:p w14:paraId="54B64A14" w14:textId="22DEDEDE" w:rsidR="001F2075" w:rsidRPr="00280162" w:rsidRDefault="005124DE" w:rsidP="001F2075">
          <w:pPr>
            <w:pStyle w:val="Header"/>
            <w:rPr>
              <w:rFonts w:eastAsia="Calibri" w:cs="Times New Roman"/>
              <w:sz w:val="22"/>
              <w:szCs w:val="22"/>
            </w:rPr>
          </w:pPr>
          <w:r w:rsidRPr="00280162">
            <w:rPr>
              <w:rFonts w:eastAsia="Calibri" w:cs="Times New Roman"/>
              <w:sz w:val="22"/>
              <w:szCs w:val="22"/>
            </w:rPr>
            <w:t xml:space="preserve">        </w:t>
          </w:r>
          <w:r w:rsidRPr="00280162">
            <w:rPr>
              <w:rFonts w:eastAsia="Calibri" w:cs="Times New Roman"/>
              <w:sz w:val="22"/>
              <w:szCs w:val="22"/>
              <w:lang w:val="az-Latn-AZ"/>
            </w:rPr>
            <w:t>“</w:t>
          </w:r>
          <w:r w:rsidR="001F2075" w:rsidRPr="00280162">
            <w:rPr>
              <w:rFonts w:eastAsia="Calibri" w:cs="Times New Roman"/>
              <w:b/>
              <w:sz w:val="22"/>
              <w:szCs w:val="22"/>
            </w:rPr>
            <w:t>Yelo Bank</w:t>
          </w:r>
          <w:r w:rsidRPr="00280162">
            <w:rPr>
              <w:rFonts w:eastAsia="Calibri" w:cs="Times New Roman"/>
              <w:b/>
              <w:sz w:val="22"/>
              <w:szCs w:val="22"/>
            </w:rPr>
            <w:t>”</w:t>
          </w:r>
          <w:r w:rsidR="001F2075" w:rsidRPr="00280162">
            <w:rPr>
              <w:rFonts w:eastAsia="Calibri" w:cs="Times New Roman"/>
              <w:b/>
              <w:sz w:val="22"/>
              <w:szCs w:val="22"/>
            </w:rPr>
            <w:t xml:space="preserve"> ASC</w:t>
          </w:r>
          <w:r w:rsidR="001F2075" w:rsidRPr="00280162">
            <w:rPr>
              <w:rFonts w:eastAsia="Calibri" w:cs="Times New Roman"/>
              <w:sz w:val="22"/>
              <w:szCs w:val="22"/>
            </w:rPr>
            <w:t xml:space="preserve">  </w:t>
          </w:r>
        </w:p>
        <w:p w14:paraId="7044CD62" w14:textId="77777777" w:rsidR="001F2075" w:rsidRPr="00280162" w:rsidRDefault="001F2075" w:rsidP="001F2075">
          <w:pPr>
            <w:pStyle w:val="Header"/>
            <w:rPr>
              <w:rFonts w:eastAsia="Calibri" w:cs="Times New Roman"/>
              <w:sz w:val="22"/>
              <w:szCs w:val="22"/>
            </w:rPr>
          </w:pPr>
        </w:p>
        <w:p w14:paraId="4364CB6B" w14:textId="634857C4" w:rsidR="001E58C3" w:rsidRPr="00280162" w:rsidRDefault="00280162" w:rsidP="001F2075">
          <w:pPr>
            <w:pStyle w:val="Header"/>
            <w:rPr>
              <w:rFonts w:eastAsia="Calibri" w:cs="Times New Roman"/>
            </w:rPr>
          </w:pPr>
          <w:bookmarkStart w:id="139" w:name="_Hlk162596420"/>
          <w:proofErr w:type="spellStart"/>
          <w:r w:rsidRPr="00280162">
            <w:rPr>
              <w:rFonts w:eastAsia="Calibri" w:cs="Times New Roman"/>
            </w:rPr>
            <w:t>Çöl</w:t>
          </w:r>
          <w:proofErr w:type="spellEnd"/>
          <w:r w:rsidRPr="00280162">
            <w:rPr>
              <w:rFonts w:eastAsia="Calibri" w:cs="Times New Roman"/>
            </w:rPr>
            <w:t xml:space="preserve"> </w:t>
          </w:r>
          <w:proofErr w:type="spellStart"/>
          <w:r w:rsidRPr="00280162">
            <w:rPr>
              <w:rFonts w:eastAsia="Calibri" w:cs="Times New Roman"/>
            </w:rPr>
            <w:t>reklam</w:t>
          </w:r>
          <w:proofErr w:type="spellEnd"/>
          <w:r w:rsidR="00627FE2" w:rsidRPr="00280162">
            <w:rPr>
              <w:rFonts w:eastAsia="Calibri" w:cs="Times New Roman"/>
            </w:rPr>
            <w:t xml:space="preserve"> </w:t>
          </w:r>
          <w:proofErr w:type="spellStart"/>
          <w:r w:rsidR="00627FE2" w:rsidRPr="00280162">
            <w:rPr>
              <w:rFonts w:eastAsia="Calibri" w:cs="Times New Roman"/>
            </w:rPr>
            <w:t>işlərinə</w:t>
          </w:r>
          <w:proofErr w:type="spellEnd"/>
          <w:r w:rsidR="00627FE2" w:rsidRPr="00280162">
            <w:rPr>
              <w:rFonts w:eastAsia="Calibri" w:cs="Times New Roman"/>
            </w:rPr>
            <w:t xml:space="preserve"> </w:t>
          </w:r>
          <w:proofErr w:type="spellStart"/>
          <w:r w:rsidR="00627FE2" w:rsidRPr="00280162">
            <w:rPr>
              <w:rFonts w:eastAsia="Calibri" w:cs="Times New Roman"/>
            </w:rPr>
            <w:t>dair</w:t>
          </w:r>
          <w:bookmarkEnd w:id="139"/>
          <w:proofErr w:type="spellEnd"/>
        </w:p>
      </w:tc>
      <w:tc>
        <w:tcPr>
          <w:tcW w:w="3401" w:type="dxa"/>
          <w:vMerge w:val="restart"/>
          <w:shd w:val="clear" w:color="auto" w:fill="auto"/>
          <w:vAlign w:val="center"/>
        </w:tcPr>
        <w:p w14:paraId="0CDC9161" w14:textId="6B01D919" w:rsidR="00CE62E1" w:rsidRPr="00280162" w:rsidRDefault="00F74B94" w:rsidP="00CE62E1">
          <w:pPr>
            <w:pStyle w:val="Header"/>
            <w:tabs>
              <w:tab w:val="center" w:pos="3466"/>
            </w:tabs>
            <w:jc w:val="center"/>
            <w:rPr>
              <w:rFonts w:eastAsia="Calibri" w:cs="Times New Roman"/>
              <w:b/>
              <w:bCs/>
            </w:rPr>
          </w:pPr>
          <w:r w:rsidRPr="00280162">
            <w:rPr>
              <w:rFonts w:eastAsia="Arial" w:cs="Times New Roman"/>
              <w:b/>
              <w:bCs/>
              <w:bdr w:val="nil"/>
              <w:lang w:val="az-Latn-AZ"/>
            </w:rPr>
            <w:t>Təklif Sorğusu Forması</w:t>
          </w:r>
        </w:p>
      </w:tc>
      <w:tc>
        <w:tcPr>
          <w:tcW w:w="1350" w:type="dxa"/>
          <w:shd w:val="clear" w:color="auto" w:fill="auto"/>
          <w:vAlign w:val="center"/>
        </w:tcPr>
        <w:p w14:paraId="04C1F0FC" w14:textId="77777777" w:rsidR="00CE62E1" w:rsidRPr="00280162" w:rsidRDefault="00DD4583" w:rsidP="00CE62E1">
          <w:pPr>
            <w:pStyle w:val="Header"/>
            <w:rPr>
              <w:rFonts w:eastAsia="Calibri" w:cs="Times New Roman"/>
              <w:sz w:val="16"/>
              <w:szCs w:val="16"/>
            </w:rPr>
          </w:pPr>
          <w:r w:rsidRPr="00280162">
            <w:rPr>
              <w:rFonts w:eastAsia="Arial" w:cs="Times New Roman"/>
              <w:sz w:val="16"/>
              <w:szCs w:val="16"/>
              <w:bdr w:val="nil"/>
              <w:lang w:val="az-Latn-AZ"/>
            </w:rPr>
            <w:t xml:space="preserve">Sənəd № </w:t>
          </w:r>
        </w:p>
      </w:tc>
      <w:tc>
        <w:tcPr>
          <w:tcW w:w="2137" w:type="dxa"/>
          <w:shd w:val="clear" w:color="auto" w:fill="auto"/>
          <w:vAlign w:val="center"/>
        </w:tcPr>
        <w:p w14:paraId="1F46B69C" w14:textId="21734DF9" w:rsidR="00CE62E1" w:rsidRPr="00280162" w:rsidRDefault="00F0159C" w:rsidP="00F74B94">
          <w:pPr>
            <w:pStyle w:val="Header"/>
            <w:rPr>
              <w:rFonts w:eastAsia="Calibri" w:cs="Times New Roman"/>
              <w:sz w:val="16"/>
              <w:szCs w:val="16"/>
              <w:lang w:val="az-Latn-AZ"/>
            </w:rPr>
          </w:pPr>
          <w:proofErr w:type="spellStart"/>
          <w:r w:rsidRPr="00280162">
            <w:rPr>
              <w:rFonts w:eastAsia="Times New Roman" w:cs="Times New Roman"/>
              <w:bdr w:val="nil"/>
              <w:lang w:val="az-Latn-AZ"/>
            </w:rPr>
            <w:t>Yelo</w:t>
          </w:r>
          <w:proofErr w:type="spellEnd"/>
          <w:r w:rsidRPr="00280162">
            <w:rPr>
              <w:rFonts w:eastAsia="Times New Roman" w:cs="Times New Roman"/>
              <w:bdr w:val="nil"/>
              <w:lang w:val="az-Latn-AZ"/>
            </w:rPr>
            <w:t xml:space="preserve"> </w:t>
          </w:r>
          <w:r w:rsidR="003E1E64" w:rsidRPr="00280162">
            <w:rPr>
              <w:rFonts w:eastAsia="Times New Roman" w:cs="Times New Roman"/>
              <w:bdr w:val="nil"/>
              <w:lang w:val="az-Latn-AZ"/>
            </w:rPr>
            <w:t>000</w:t>
          </w:r>
          <w:r w:rsidR="00280162" w:rsidRPr="00280162">
            <w:rPr>
              <w:rFonts w:eastAsia="Times New Roman" w:cs="Times New Roman"/>
              <w:bdr w:val="nil"/>
              <w:lang w:val="az-Latn-AZ"/>
            </w:rPr>
            <w:t>1</w:t>
          </w:r>
        </w:p>
      </w:tc>
    </w:tr>
    <w:tr w:rsidR="001C71AF" w:rsidRPr="00280162" w14:paraId="6A1D2CA0" w14:textId="77777777" w:rsidTr="00E03571">
      <w:trPr>
        <w:trHeight w:val="395"/>
      </w:trPr>
      <w:tc>
        <w:tcPr>
          <w:tcW w:w="2809" w:type="dxa"/>
          <w:vMerge/>
          <w:shd w:val="clear" w:color="auto" w:fill="auto"/>
        </w:tcPr>
        <w:p w14:paraId="596B8714" w14:textId="77777777" w:rsidR="00CE62E1" w:rsidRPr="00280162" w:rsidRDefault="00CE62E1" w:rsidP="00CE62E1">
          <w:pPr>
            <w:pStyle w:val="Header"/>
            <w:rPr>
              <w:rFonts w:ascii="Calibri" w:eastAsia="Calibri" w:hAnsi="Calibri"/>
              <w:sz w:val="22"/>
              <w:szCs w:val="22"/>
            </w:rPr>
          </w:pPr>
        </w:p>
      </w:tc>
      <w:tc>
        <w:tcPr>
          <w:tcW w:w="3401" w:type="dxa"/>
          <w:vMerge/>
          <w:shd w:val="clear" w:color="auto" w:fill="auto"/>
        </w:tcPr>
        <w:p w14:paraId="0D29F198" w14:textId="77777777" w:rsidR="00CE62E1" w:rsidRPr="00280162" w:rsidRDefault="00CE62E1" w:rsidP="00CE62E1">
          <w:pPr>
            <w:pStyle w:val="Header"/>
            <w:rPr>
              <w:rFonts w:ascii="Calibri" w:eastAsia="Calibri" w:hAnsi="Calibri"/>
              <w:sz w:val="22"/>
              <w:szCs w:val="22"/>
            </w:rPr>
          </w:pPr>
        </w:p>
      </w:tc>
      <w:tc>
        <w:tcPr>
          <w:tcW w:w="1350" w:type="dxa"/>
          <w:shd w:val="clear" w:color="auto" w:fill="auto"/>
          <w:vAlign w:val="center"/>
        </w:tcPr>
        <w:p w14:paraId="1D261A34" w14:textId="77777777" w:rsidR="00CE62E1" w:rsidRPr="00280162" w:rsidRDefault="00DD4583" w:rsidP="00CE62E1">
          <w:pPr>
            <w:pStyle w:val="Header"/>
            <w:rPr>
              <w:rFonts w:eastAsia="Calibri" w:cs="Times New Roman"/>
              <w:sz w:val="16"/>
              <w:szCs w:val="16"/>
              <w:lang w:val="az-Latn-AZ"/>
            </w:rPr>
          </w:pPr>
          <w:r w:rsidRPr="00280162">
            <w:rPr>
              <w:rFonts w:eastAsia="Arial" w:cs="Times New Roman"/>
              <w:sz w:val="16"/>
              <w:szCs w:val="16"/>
              <w:bdr w:val="nil"/>
              <w:lang w:val="az-Latn-AZ"/>
            </w:rPr>
            <w:t>Səhifə</w:t>
          </w:r>
        </w:p>
      </w:tc>
      <w:tc>
        <w:tcPr>
          <w:tcW w:w="2137" w:type="dxa"/>
          <w:shd w:val="clear" w:color="auto" w:fill="auto"/>
          <w:vAlign w:val="center"/>
        </w:tcPr>
        <w:p w14:paraId="59C80964" w14:textId="795155C7" w:rsidR="00CE62E1" w:rsidRPr="00280162" w:rsidRDefault="00DD4583" w:rsidP="00CE62E1">
          <w:pPr>
            <w:pStyle w:val="Header"/>
            <w:rPr>
              <w:rFonts w:eastAsia="Calibri" w:cs="Times New Roman"/>
              <w:sz w:val="16"/>
              <w:szCs w:val="16"/>
            </w:rPr>
          </w:pPr>
          <w:r w:rsidRPr="00280162">
            <w:rPr>
              <w:rFonts w:eastAsia="Calibri" w:cs="Times New Roman"/>
              <w:b/>
              <w:bCs/>
              <w:sz w:val="16"/>
              <w:szCs w:val="16"/>
            </w:rPr>
            <w:fldChar w:fldCharType="begin"/>
          </w:r>
          <w:r w:rsidRPr="00280162">
            <w:rPr>
              <w:rFonts w:eastAsia="Calibri" w:cs="Times New Roman"/>
              <w:b/>
              <w:bCs/>
              <w:sz w:val="16"/>
              <w:szCs w:val="16"/>
            </w:rPr>
            <w:instrText xml:space="preserve"> PAGE  \* Arabic  \* MERGEFORMAT </w:instrText>
          </w:r>
          <w:r w:rsidRPr="00280162">
            <w:rPr>
              <w:rFonts w:eastAsia="Calibri" w:cs="Times New Roman"/>
              <w:b/>
              <w:bCs/>
              <w:sz w:val="16"/>
              <w:szCs w:val="16"/>
            </w:rPr>
            <w:fldChar w:fldCharType="separate"/>
          </w:r>
          <w:r w:rsidR="00C91EF0" w:rsidRPr="00280162">
            <w:rPr>
              <w:rFonts w:eastAsia="Calibri" w:cs="Times New Roman"/>
              <w:b/>
              <w:bCs/>
              <w:noProof/>
              <w:sz w:val="16"/>
              <w:szCs w:val="16"/>
            </w:rPr>
            <w:t>1</w:t>
          </w:r>
          <w:r w:rsidRPr="00280162">
            <w:rPr>
              <w:rFonts w:eastAsia="Calibri" w:cs="Times New Roman"/>
              <w:b/>
              <w:bCs/>
              <w:sz w:val="16"/>
              <w:szCs w:val="16"/>
            </w:rPr>
            <w:fldChar w:fldCharType="end"/>
          </w:r>
          <w:r w:rsidRPr="00280162">
            <w:rPr>
              <w:rFonts w:eastAsia="Calibri" w:cs="Times New Roman"/>
              <w:sz w:val="16"/>
              <w:szCs w:val="16"/>
            </w:rPr>
            <w:t xml:space="preserve"> / </w:t>
          </w:r>
          <w:r w:rsidRPr="00280162">
            <w:rPr>
              <w:rFonts w:eastAsia="Calibri" w:cs="Times New Roman"/>
              <w:b/>
              <w:bCs/>
              <w:sz w:val="16"/>
              <w:szCs w:val="16"/>
            </w:rPr>
            <w:fldChar w:fldCharType="begin"/>
          </w:r>
          <w:r w:rsidRPr="00280162">
            <w:rPr>
              <w:rFonts w:eastAsia="Calibri" w:cs="Times New Roman"/>
              <w:b/>
              <w:bCs/>
              <w:sz w:val="16"/>
              <w:szCs w:val="16"/>
            </w:rPr>
            <w:instrText xml:space="preserve"> NUMPAGES  \* Arabic  \* MERGEFORMAT </w:instrText>
          </w:r>
          <w:r w:rsidRPr="00280162">
            <w:rPr>
              <w:rFonts w:eastAsia="Calibri" w:cs="Times New Roman"/>
              <w:b/>
              <w:bCs/>
              <w:sz w:val="16"/>
              <w:szCs w:val="16"/>
            </w:rPr>
            <w:fldChar w:fldCharType="separate"/>
          </w:r>
          <w:r w:rsidR="00C91EF0" w:rsidRPr="00280162">
            <w:rPr>
              <w:rFonts w:eastAsia="Calibri" w:cs="Times New Roman"/>
              <w:b/>
              <w:bCs/>
              <w:noProof/>
              <w:sz w:val="16"/>
              <w:szCs w:val="16"/>
            </w:rPr>
            <w:t>4</w:t>
          </w:r>
          <w:r w:rsidRPr="00280162">
            <w:rPr>
              <w:rFonts w:eastAsia="Calibri" w:cs="Times New Roman"/>
              <w:b/>
              <w:bCs/>
              <w:sz w:val="16"/>
              <w:szCs w:val="16"/>
            </w:rPr>
            <w:fldChar w:fldCharType="end"/>
          </w:r>
        </w:p>
      </w:tc>
    </w:tr>
  </w:tbl>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7C45D428" w14:textId="77777777" w:rsidR="007C6FF5" w:rsidRPr="00D4632C" w:rsidRDefault="00DD4583" w:rsidP="007C6FF5">
    <w:pPr>
      <w:tabs>
        <w:tab w:val="left" w:pos="5670"/>
      </w:tabs>
      <w:spacing w:before="120" w:after="120"/>
      <w:rPr>
        <w:rFonts w:ascii="Times New Roman" w:hAnsi="Times New Roman"/>
      </w:rPr>
    </w:pPr>
    <w:r w:rsidRPr="00D4632C">
      <w:rPr>
        <w:rFonts w:ascii="Times New Roman" w:hAnsi="Times New Roman"/>
      </w:rPr>
      <w:t xml:space="preserve">                                                                                                 </w:t>
    </w:r>
  </w:p>
  <w:p w14:paraId="1DE9012A" w14:textId="77777777" w:rsidR="007C6FF5" w:rsidRPr="007C6FF5" w:rsidRDefault="007C6FF5" w:rsidP="007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1777"/>
    </w:tblGrid>
    <w:tr w:rsidR="001F2075" w14:paraId="5A3DC594" w14:textId="77777777" w:rsidTr="00F74B94">
      <w:trPr>
        <w:trHeight w:val="432"/>
      </w:trPr>
      <w:tc>
        <w:tcPr>
          <w:tcW w:w="2809" w:type="dxa"/>
          <w:vMerge w:val="restart"/>
          <w:shd w:val="clear" w:color="auto" w:fill="auto"/>
        </w:tcPr>
        <w:p w14:paraId="512FA7CF" w14:textId="4C5F3C2F" w:rsidR="00F74B94" w:rsidRDefault="00F74B94" w:rsidP="00F74B94">
          <w:pPr>
            <w:pStyle w:val="Header"/>
            <w:jc w:val="center"/>
            <w:rPr>
              <w:noProof/>
            </w:rPr>
          </w:pPr>
          <w:r w:rsidDel="00F74B94">
            <w:rPr>
              <w:noProof/>
            </w:rPr>
            <w:t xml:space="preserve"> </w:t>
          </w:r>
        </w:p>
        <w:p w14:paraId="2434E83D" w14:textId="28FB4E94" w:rsidR="001F2075" w:rsidRPr="00F74B94" w:rsidRDefault="00A34306" w:rsidP="00F74B94">
          <w:pPr>
            <w:pStyle w:val="Header"/>
            <w:jc w:val="center"/>
            <w:rPr>
              <w:rFonts w:eastAsia="Calibri" w:cs="Times New Roman"/>
              <w:sz w:val="22"/>
              <w:szCs w:val="22"/>
            </w:rPr>
          </w:pPr>
          <w:r w:rsidRPr="00F74B94">
            <w:rPr>
              <w:rFonts w:eastAsia="Calibri" w:cs="Times New Roman"/>
              <w:sz w:val="22"/>
              <w:szCs w:val="22"/>
            </w:rPr>
            <w:t>“</w:t>
          </w:r>
          <w:proofErr w:type="spellStart"/>
          <w:r w:rsidR="001F2075" w:rsidRPr="00F74B94">
            <w:rPr>
              <w:rFonts w:eastAsia="Calibri" w:cs="Times New Roman"/>
              <w:b/>
              <w:sz w:val="22"/>
              <w:szCs w:val="22"/>
            </w:rPr>
            <w:t>Yelo</w:t>
          </w:r>
          <w:proofErr w:type="spellEnd"/>
          <w:r w:rsidR="001F2075" w:rsidRPr="00F74B94">
            <w:rPr>
              <w:rFonts w:eastAsia="Calibri" w:cs="Times New Roman"/>
              <w:b/>
              <w:sz w:val="22"/>
              <w:szCs w:val="22"/>
            </w:rPr>
            <w:t xml:space="preserve"> Bank</w:t>
          </w:r>
          <w:r w:rsidRPr="00F74B94">
            <w:rPr>
              <w:rFonts w:eastAsia="Calibri" w:cs="Times New Roman"/>
              <w:b/>
              <w:sz w:val="22"/>
              <w:szCs w:val="22"/>
            </w:rPr>
            <w:t>”</w:t>
          </w:r>
          <w:r w:rsidR="001F2075" w:rsidRPr="00F74B94">
            <w:rPr>
              <w:rFonts w:eastAsia="Calibri" w:cs="Times New Roman"/>
              <w:b/>
              <w:sz w:val="22"/>
              <w:szCs w:val="22"/>
            </w:rPr>
            <w:t xml:space="preserve"> ASC</w:t>
          </w:r>
        </w:p>
        <w:p w14:paraId="6E567174" w14:textId="77777777" w:rsidR="001F2075" w:rsidRPr="00F74B94" w:rsidRDefault="001F2075" w:rsidP="00F74B94">
          <w:pPr>
            <w:pStyle w:val="Header"/>
            <w:jc w:val="center"/>
            <w:rPr>
              <w:rFonts w:eastAsia="Calibri" w:cs="Times New Roman"/>
              <w:sz w:val="22"/>
              <w:szCs w:val="22"/>
            </w:rPr>
          </w:pPr>
        </w:p>
        <w:p w14:paraId="1AD2D91C" w14:textId="21905C3E" w:rsidR="001F2075" w:rsidRPr="00177A3D" w:rsidRDefault="00280162" w:rsidP="00F74B94">
          <w:pPr>
            <w:pStyle w:val="Header"/>
            <w:jc w:val="center"/>
            <w:rPr>
              <w:rFonts w:ascii="Calibri" w:eastAsia="Calibri" w:hAnsi="Calibri"/>
              <w:sz w:val="22"/>
              <w:szCs w:val="22"/>
            </w:rPr>
          </w:pPr>
          <w:proofErr w:type="spellStart"/>
          <w:r w:rsidRPr="00280162">
            <w:rPr>
              <w:rFonts w:eastAsia="Calibri" w:cs="Times New Roman"/>
            </w:rPr>
            <w:t>Çöl</w:t>
          </w:r>
          <w:proofErr w:type="spellEnd"/>
          <w:r w:rsidRPr="00280162">
            <w:rPr>
              <w:rFonts w:eastAsia="Calibri" w:cs="Times New Roman"/>
            </w:rPr>
            <w:t xml:space="preserve"> </w:t>
          </w:r>
          <w:proofErr w:type="spellStart"/>
          <w:r w:rsidRPr="00280162">
            <w:rPr>
              <w:rFonts w:eastAsia="Calibri" w:cs="Times New Roman"/>
            </w:rPr>
            <w:t>reklam</w:t>
          </w:r>
          <w:proofErr w:type="spellEnd"/>
          <w:r w:rsidRPr="00280162">
            <w:rPr>
              <w:rFonts w:eastAsia="Calibri" w:cs="Times New Roman"/>
            </w:rPr>
            <w:t xml:space="preserve"> </w:t>
          </w:r>
          <w:proofErr w:type="spellStart"/>
          <w:r w:rsidRPr="00280162">
            <w:rPr>
              <w:rFonts w:eastAsia="Calibri" w:cs="Times New Roman"/>
            </w:rPr>
            <w:t>işlərinə</w:t>
          </w:r>
          <w:proofErr w:type="spellEnd"/>
          <w:r w:rsidRPr="00280162">
            <w:rPr>
              <w:rFonts w:eastAsia="Calibri" w:cs="Times New Roman"/>
            </w:rPr>
            <w:t xml:space="preserve"> </w:t>
          </w:r>
          <w:proofErr w:type="spellStart"/>
          <w:r w:rsidRPr="00280162">
            <w:rPr>
              <w:rFonts w:eastAsia="Calibri" w:cs="Times New Roman"/>
            </w:rPr>
            <w:t>dair</w:t>
          </w:r>
          <w:proofErr w:type="spellEnd"/>
        </w:p>
      </w:tc>
      <w:tc>
        <w:tcPr>
          <w:tcW w:w="3401" w:type="dxa"/>
          <w:vMerge w:val="restart"/>
          <w:shd w:val="clear" w:color="auto" w:fill="auto"/>
          <w:vAlign w:val="center"/>
        </w:tcPr>
        <w:p w14:paraId="25DFD40D" w14:textId="2BA88982" w:rsidR="001F2075" w:rsidRPr="00280162" w:rsidRDefault="00A34306" w:rsidP="001F2075">
          <w:pPr>
            <w:pStyle w:val="Header"/>
            <w:tabs>
              <w:tab w:val="center" w:pos="3466"/>
            </w:tabs>
            <w:jc w:val="center"/>
            <w:rPr>
              <w:rFonts w:eastAsia="Calibri" w:cs="Times New Roman"/>
              <w:b/>
              <w:bCs/>
            </w:rPr>
          </w:pPr>
          <w:r w:rsidRPr="00280162">
            <w:rPr>
              <w:rFonts w:eastAsia="Arial" w:cs="Times New Roman"/>
              <w:b/>
              <w:bCs/>
              <w:bdr w:val="nil"/>
              <w:lang w:val="az-Latn-AZ"/>
            </w:rPr>
            <w:t>Təklif Sorğusu Forması</w:t>
          </w:r>
        </w:p>
      </w:tc>
      <w:tc>
        <w:tcPr>
          <w:tcW w:w="1350" w:type="dxa"/>
          <w:shd w:val="clear" w:color="auto" w:fill="auto"/>
          <w:vAlign w:val="center"/>
        </w:tcPr>
        <w:p w14:paraId="16D6B823" w14:textId="77777777" w:rsidR="001F2075" w:rsidRPr="00280162" w:rsidRDefault="001F2075" w:rsidP="001F2075">
          <w:pPr>
            <w:pStyle w:val="Header"/>
            <w:rPr>
              <w:rFonts w:ascii="Arial" w:eastAsia="Calibri" w:hAnsi="Arial" w:cs="Arial"/>
              <w:sz w:val="16"/>
              <w:szCs w:val="16"/>
            </w:rPr>
          </w:pPr>
          <w:r w:rsidRPr="00280162">
            <w:rPr>
              <w:rFonts w:ascii="Arial" w:eastAsia="Arial" w:hAnsi="Arial" w:cs="Arial"/>
              <w:sz w:val="16"/>
              <w:szCs w:val="16"/>
              <w:bdr w:val="nil"/>
              <w:lang w:val="az-Latn-AZ"/>
            </w:rPr>
            <w:t xml:space="preserve">Sənəd № </w:t>
          </w:r>
        </w:p>
      </w:tc>
      <w:tc>
        <w:tcPr>
          <w:tcW w:w="1777" w:type="dxa"/>
          <w:shd w:val="clear" w:color="auto" w:fill="auto"/>
          <w:vAlign w:val="center"/>
        </w:tcPr>
        <w:p w14:paraId="4662E025" w14:textId="1534E693" w:rsidR="001F2075" w:rsidRPr="00280162" w:rsidRDefault="003E1E64" w:rsidP="001F2075">
          <w:pPr>
            <w:pStyle w:val="Header"/>
            <w:ind w:right="-269"/>
            <w:rPr>
              <w:rFonts w:ascii="Arial" w:eastAsia="Calibri" w:hAnsi="Arial" w:cs="Arial"/>
              <w:sz w:val="16"/>
              <w:szCs w:val="16"/>
              <w:lang w:val="az-Latn-AZ"/>
            </w:rPr>
          </w:pPr>
          <w:proofErr w:type="spellStart"/>
          <w:r w:rsidRPr="00280162">
            <w:rPr>
              <w:rFonts w:eastAsia="Times New Roman" w:cs="Times New Roman"/>
              <w:bdr w:val="nil"/>
              <w:lang w:val="az-Latn-AZ"/>
            </w:rPr>
            <w:t>Yelo</w:t>
          </w:r>
          <w:proofErr w:type="spellEnd"/>
          <w:r w:rsidRPr="00280162">
            <w:rPr>
              <w:rFonts w:eastAsia="Times New Roman" w:cs="Times New Roman"/>
              <w:bdr w:val="nil"/>
              <w:lang w:val="az-Latn-AZ"/>
            </w:rPr>
            <w:t xml:space="preserve"> 000</w:t>
          </w:r>
          <w:r w:rsidR="00280162" w:rsidRPr="00280162">
            <w:rPr>
              <w:rFonts w:eastAsia="Times New Roman" w:cs="Times New Roman"/>
              <w:bdr w:val="nil"/>
              <w:lang w:val="az-Latn-AZ"/>
            </w:rPr>
            <w:t>1</w:t>
          </w:r>
        </w:p>
      </w:tc>
    </w:tr>
    <w:tr w:rsidR="001F2075" w14:paraId="5DD43902" w14:textId="77777777" w:rsidTr="00F74B94">
      <w:trPr>
        <w:trHeight w:val="395"/>
      </w:trPr>
      <w:tc>
        <w:tcPr>
          <w:tcW w:w="2809" w:type="dxa"/>
          <w:vMerge/>
          <w:shd w:val="clear" w:color="auto" w:fill="auto"/>
        </w:tcPr>
        <w:p w14:paraId="134433D8"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3A85B0D9" w14:textId="77777777" w:rsidR="001F2075" w:rsidRPr="00280162" w:rsidRDefault="001F2075" w:rsidP="001F2075">
          <w:pPr>
            <w:pStyle w:val="Header"/>
            <w:rPr>
              <w:rFonts w:ascii="Calibri" w:eastAsia="Calibri" w:hAnsi="Calibri"/>
              <w:sz w:val="22"/>
              <w:szCs w:val="22"/>
            </w:rPr>
          </w:pPr>
        </w:p>
      </w:tc>
      <w:tc>
        <w:tcPr>
          <w:tcW w:w="1350" w:type="dxa"/>
          <w:shd w:val="clear" w:color="auto" w:fill="auto"/>
          <w:vAlign w:val="center"/>
        </w:tcPr>
        <w:p w14:paraId="35DE4455" w14:textId="77777777" w:rsidR="001F2075" w:rsidRPr="00280162" w:rsidRDefault="001F2075" w:rsidP="001F2075">
          <w:pPr>
            <w:pStyle w:val="Header"/>
            <w:rPr>
              <w:rFonts w:ascii="Arial" w:eastAsia="Calibri" w:hAnsi="Arial" w:cs="Arial"/>
              <w:sz w:val="16"/>
              <w:szCs w:val="16"/>
              <w:lang w:val="az-Latn-AZ"/>
            </w:rPr>
          </w:pPr>
          <w:r w:rsidRPr="00280162">
            <w:rPr>
              <w:rFonts w:ascii="Arial" w:eastAsia="Arial" w:hAnsi="Arial" w:cs="Arial"/>
              <w:sz w:val="16"/>
              <w:szCs w:val="16"/>
              <w:bdr w:val="nil"/>
              <w:lang w:val="az-Latn-AZ"/>
            </w:rPr>
            <w:t>Səhifə</w:t>
          </w:r>
        </w:p>
      </w:tc>
      <w:tc>
        <w:tcPr>
          <w:tcW w:w="1777" w:type="dxa"/>
          <w:shd w:val="clear" w:color="auto" w:fill="auto"/>
          <w:vAlign w:val="center"/>
        </w:tcPr>
        <w:p w14:paraId="2AF04001" w14:textId="7C03C12D" w:rsidR="001F2075" w:rsidRPr="00280162" w:rsidRDefault="001F2075" w:rsidP="001F2075">
          <w:pPr>
            <w:pStyle w:val="Header"/>
            <w:rPr>
              <w:rFonts w:ascii="Arial" w:eastAsia="Calibri" w:hAnsi="Arial" w:cs="Arial"/>
              <w:sz w:val="16"/>
              <w:szCs w:val="16"/>
            </w:rPr>
          </w:pPr>
          <w:r w:rsidRPr="00280162">
            <w:rPr>
              <w:rFonts w:ascii="Arial" w:eastAsia="Calibri" w:hAnsi="Arial" w:cs="Arial"/>
              <w:b/>
              <w:bCs/>
              <w:sz w:val="16"/>
              <w:szCs w:val="16"/>
            </w:rPr>
            <w:fldChar w:fldCharType="begin"/>
          </w:r>
          <w:r w:rsidRPr="00280162">
            <w:rPr>
              <w:rFonts w:ascii="Arial" w:eastAsia="Calibri" w:hAnsi="Arial" w:cs="Arial"/>
              <w:b/>
              <w:bCs/>
              <w:sz w:val="16"/>
              <w:szCs w:val="16"/>
            </w:rPr>
            <w:instrText xml:space="preserve"> PAGE  \* Arabic  \* MERGEFORMAT </w:instrText>
          </w:r>
          <w:r w:rsidRPr="00280162">
            <w:rPr>
              <w:rFonts w:ascii="Arial" w:eastAsia="Calibri" w:hAnsi="Arial" w:cs="Arial"/>
              <w:b/>
              <w:bCs/>
              <w:sz w:val="16"/>
              <w:szCs w:val="16"/>
            </w:rPr>
            <w:fldChar w:fldCharType="separate"/>
          </w:r>
          <w:r w:rsidR="00C91EF0" w:rsidRPr="00280162">
            <w:rPr>
              <w:rFonts w:ascii="Arial" w:eastAsia="Calibri" w:hAnsi="Arial" w:cs="Arial"/>
              <w:b/>
              <w:bCs/>
              <w:noProof/>
              <w:sz w:val="16"/>
              <w:szCs w:val="16"/>
            </w:rPr>
            <w:t>4</w:t>
          </w:r>
          <w:r w:rsidRPr="00280162">
            <w:rPr>
              <w:rFonts w:ascii="Arial" w:eastAsia="Calibri" w:hAnsi="Arial" w:cs="Arial"/>
              <w:b/>
              <w:bCs/>
              <w:sz w:val="16"/>
              <w:szCs w:val="16"/>
            </w:rPr>
            <w:fldChar w:fldCharType="end"/>
          </w:r>
          <w:r w:rsidRPr="00280162">
            <w:rPr>
              <w:rFonts w:ascii="Arial" w:eastAsia="Calibri" w:hAnsi="Arial" w:cs="Arial"/>
              <w:sz w:val="16"/>
              <w:szCs w:val="16"/>
            </w:rPr>
            <w:t xml:space="preserve"> / </w:t>
          </w:r>
          <w:r w:rsidRPr="00280162">
            <w:rPr>
              <w:rFonts w:ascii="Arial" w:eastAsia="Calibri" w:hAnsi="Arial" w:cs="Arial"/>
              <w:b/>
              <w:bCs/>
              <w:sz w:val="16"/>
              <w:szCs w:val="16"/>
            </w:rPr>
            <w:fldChar w:fldCharType="begin"/>
          </w:r>
          <w:r w:rsidRPr="00280162">
            <w:rPr>
              <w:rFonts w:ascii="Arial" w:eastAsia="Calibri" w:hAnsi="Arial" w:cs="Arial"/>
              <w:b/>
              <w:bCs/>
              <w:sz w:val="16"/>
              <w:szCs w:val="16"/>
            </w:rPr>
            <w:instrText xml:space="preserve"> NUMPAGES  \* Arabic  \* MERGEFORMAT </w:instrText>
          </w:r>
          <w:r w:rsidRPr="00280162">
            <w:rPr>
              <w:rFonts w:ascii="Arial" w:eastAsia="Calibri" w:hAnsi="Arial" w:cs="Arial"/>
              <w:b/>
              <w:bCs/>
              <w:sz w:val="16"/>
              <w:szCs w:val="16"/>
            </w:rPr>
            <w:fldChar w:fldCharType="separate"/>
          </w:r>
          <w:r w:rsidR="00C91EF0" w:rsidRPr="00280162">
            <w:rPr>
              <w:rFonts w:ascii="Arial" w:eastAsia="Calibri" w:hAnsi="Arial" w:cs="Arial"/>
              <w:b/>
              <w:bCs/>
              <w:noProof/>
              <w:sz w:val="16"/>
              <w:szCs w:val="16"/>
            </w:rPr>
            <w:t>4</w:t>
          </w:r>
          <w:r w:rsidRPr="00280162">
            <w:rPr>
              <w:rFonts w:ascii="Arial" w:eastAsia="Calibri" w:hAnsi="Arial" w:cs="Arial"/>
              <w:b/>
              <w:bCs/>
              <w:sz w:val="16"/>
              <w:szCs w:val="16"/>
            </w:rPr>
            <w:fldChar w:fldCharType="end"/>
          </w:r>
        </w:p>
      </w:tc>
    </w:tr>
  </w:tbl>
  <w:p w14:paraId="319BE8FB" w14:textId="70FB977C"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DB0CE9"/>
    <w:multiLevelType w:val="multilevel"/>
    <w:tmpl w:val="9156FFB0"/>
    <w:lvl w:ilvl="0">
      <w:start w:val="2"/>
      <w:numFmt w:val="decimal"/>
      <w:lvlText w:val="%1."/>
      <w:lvlJc w:val="left"/>
      <w:pPr>
        <w:ind w:left="786" w:hanging="360"/>
      </w:pPr>
      <w:rPr>
        <w:rFonts w:hint="default"/>
      </w:rPr>
    </w:lvl>
    <w:lvl w:ilvl="1">
      <w:start w:val="1"/>
      <w:numFmt w:val="decimal"/>
      <w:isLgl/>
      <w:lvlText w:val="%1.%2."/>
      <w:lvlJc w:val="left"/>
      <w:pPr>
        <w:ind w:left="810" w:hanging="360"/>
      </w:pPr>
      <w:rPr>
        <w:rFonts w:eastAsia="Arial" w:hint="default"/>
      </w:rPr>
    </w:lvl>
    <w:lvl w:ilvl="2">
      <w:start w:val="1"/>
      <w:numFmt w:val="decimalZero"/>
      <w:isLgl/>
      <w:lvlText w:val="%1.%2.%3."/>
      <w:lvlJc w:val="left"/>
      <w:pPr>
        <w:ind w:left="1194" w:hanging="720"/>
      </w:pPr>
      <w:rPr>
        <w:rFonts w:eastAsia="Arial" w:hint="default"/>
      </w:rPr>
    </w:lvl>
    <w:lvl w:ilvl="3">
      <w:start w:val="1"/>
      <w:numFmt w:val="decimalZero"/>
      <w:isLgl/>
      <w:lvlText w:val="%1.%2.%3.%4."/>
      <w:lvlJc w:val="left"/>
      <w:pPr>
        <w:ind w:left="1218" w:hanging="720"/>
      </w:pPr>
      <w:rPr>
        <w:rFonts w:eastAsia="Arial" w:hint="default"/>
      </w:rPr>
    </w:lvl>
    <w:lvl w:ilvl="4">
      <w:start w:val="1"/>
      <w:numFmt w:val="decimal"/>
      <w:isLgl/>
      <w:lvlText w:val="%1.%2.%3.%4.%5."/>
      <w:lvlJc w:val="left"/>
      <w:pPr>
        <w:ind w:left="1602" w:hanging="1080"/>
      </w:pPr>
      <w:rPr>
        <w:rFonts w:eastAsia="Arial" w:hint="default"/>
      </w:rPr>
    </w:lvl>
    <w:lvl w:ilvl="5">
      <w:start w:val="1"/>
      <w:numFmt w:val="decimal"/>
      <w:isLgl/>
      <w:lvlText w:val="%1.%2.%3.%4.%5.%6."/>
      <w:lvlJc w:val="left"/>
      <w:pPr>
        <w:ind w:left="1626" w:hanging="1080"/>
      </w:pPr>
      <w:rPr>
        <w:rFonts w:eastAsia="Arial" w:hint="default"/>
      </w:rPr>
    </w:lvl>
    <w:lvl w:ilvl="6">
      <w:start w:val="1"/>
      <w:numFmt w:val="decimal"/>
      <w:isLgl/>
      <w:lvlText w:val="%1.%2.%3.%4.%5.%6.%7."/>
      <w:lvlJc w:val="left"/>
      <w:pPr>
        <w:ind w:left="2010" w:hanging="1440"/>
      </w:pPr>
      <w:rPr>
        <w:rFonts w:eastAsia="Arial" w:hint="default"/>
      </w:rPr>
    </w:lvl>
    <w:lvl w:ilvl="7">
      <w:start w:val="1"/>
      <w:numFmt w:val="decimal"/>
      <w:isLgl/>
      <w:lvlText w:val="%1.%2.%3.%4.%5.%6.%7.%8."/>
      <w:lvlJc w:val="left"/>
      <w:pPr>
        <w:ind w:left="2034" w:hanging="1440"/>
      </w:pPr>
      <w:rPr>
        <w:rFonts w:eastAsia="Arial" w:hint="default"/>
      </w:rPr>
    </w:lvl>
    <w:lvl w:ilvl="8">
      <w:start w:val="1"/>
      <w:numFmt w:val="decimal"/>
      <w:isLgl/>
      <w:lvlText w:val="%1.%2.%3.%4.%5.%6.%7.%8.%9."/>
      <w:lvlJc w:val="left"/>
      <w:pPr>
        <w:ind w:left="2418" w:hanging="1800"/>
      </w:pPr>
      <w:rPr>
        <w:rFonts w:eastAsia="Arial" w:hint="default"/>
      </w:rPr>
    </w:lvl>
  </w:abstractNum>
  <w:abstractNum w:abstractNumId="2"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3"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 w15:restartNumberingAfterBreak="0">
    <w:nsid w:val="1594758A"/>
    <w:multiLevelType w:val="multilevel"/>
    <w:tmpl w:val="14A8F4FC"/>
    <w:lvl w:ilvl="0">
      <w:start w:val="2"/>
      <w:numFmt w:val="decimal"/>
      <w:lvlText w:val="%1."/>
      <w:lvlJc w:val="left"/>
      <w:pPr>
        <w:ind w:left="504" w:hanging="504"/>
      </w:pPr>
      <w:rPr>
        <w:rFonts w:hint="default"/>
        <w:b w:val="0"/>
      </w:rPr>
    </w:lvl>
    <w:lvl w:ilvl="1">
      <w:start w:val="4"/>
      <w:numFmt w:val="decimal"/>
      <w:lvlText w:val="%1.%2."/>
      <w:lvlJc w:val="left"/>
      <w:pPr>
        <w:ind w:left="504" w:hanging="504"/>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10"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1"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2"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4"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5"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7"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8"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9"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20"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3"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4"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5"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6"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7"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8"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30"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31"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2"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5"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6"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7"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8"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40"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41" w15:restartNumberingAfterBreak="0">
    <w:nsid w:val="7ABE1892"/>
    <w:multiLevelType w:val="hybridMultilevel"/>
    <w:tmpl w:val="CD301FA4"/>
    <w:lvl w:ilvl="0" w:tplc="E91C5DBE">
      <w:start w:val="1"/>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4"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29"/>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3"/>
  </w:num>
  <w:num w:numId="12">
    <w:abstractNumId w:val="8"/>
  </w:num>
  <w:num w:numId="13">
    <w:abstractNumId w:val="37"/>
  </w:num>
  <w:num w:numId="14">
    <w:abstractNumId w:val="40"/>
  </w:num>
  <w:num w:numId="15">
    <w:abstractNumId w:val="11"/>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8"/>
  </w:num>
  <w:num w:numId="21">
    <w:abstractNumId w:val="17"/>
  </w:num>
  <w:num w:numId="22">
    <w:abstractNumId w:val="33"/>
  </w:num>
  <w:num w:numId="23">
    <w:abstractNumId w:val="36"/>
  </w:num>
  <w:num w:numId="24">
    <w:abstractNumId w:val="43"/>
  </w:num>
  <w:num w:numId="25">
    <w:abstractNumId w:val="22"/>
  </w:num>
  <w:num w:numId="26">
    <w:abstractNumId w:val="30"/>
  </w:num>
  <w:num w:numId="27">
    <w:abstractNumId w:val="27"/>
  </w:num>
  <w:num w:numId="28">
    <w:abstractNumId w:val="14"/>
  </w:num>
  <w:num w:numId="29">
    <w:abstractNumId w:val="26"/>
  </w:num>
  <w:num w:numId="30">
    <w:abstractNumId w:val="23"/>
  </w:num>
  <w:num w:numId="31">
    <w:abstractNumId w:val="3"/>
    <w:lvlOverride w:ilvl="0">
      <w:startOverride w:val="5"/>
    </w:lvlOverride>
    <w:lvlOverride w:ilvl="1">
      <w:startOverride w:val="1"/>
    </w:lvlOverride>
    <w:lvlOverride w:ilvl="2">
      <w:startOverride w:val="4"/>
    </w:lvlOverride>
  </w:num>
  <w:num w:numId="32">
    <w:abstractNumId w:val="39"/>
  </w:num>
  <w:num w:numId="33">
    <w:abstractNumId w:val="13"/>
  </w:num>
  <w:num w:numId="34">
    <w:abstractNumId w:val="4"/>
    <w:lvlOverride w:ilvl="0">
      <w:startOverride w:val="1"/>
    </w:lvlOverride>
  </w:num>
  <w:num w:numId="35">
    <w:abstractNumId w:val="31"/>
  </w:num>
  <w:num w:numId="36">
    <w:abstractNumId w:val="44"/>
  </w:num>
  <w:num w:numId="37">
    <w:abstractNumId w:val="25"/>
  </w:num>
  <w:num w:numId="38">
    <w:abstractNumId w:val="19"/>
  </w:num>
  <w:num w:numId="39">
    <w:abstractNumId w:val="21"/>
  </w:num>
  <w:num w:numId="40">
    <w:abstractNumId w:val="9"/>
  </w:num>
  <w:num w:numId="41">
    <w:abstractNumId w:val="0"/>
  </w:num>
  <w:num w:numId="42">
    <w:abstractNumId w:val="12"/>
  </w:num>
  <w:num w:numId="43">
    <w:abstractNumId w:val="41"/>
  </w:num>
  <w:num w:numId="44">
    <w:abstractNumId w:val="1"/>
  </w:num>
  <w:num w:numId="4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1E3D"/>
    <w:rsid w:val="00013AC8"/>
    <w:rsid w:val="00013F7B"/>
    <w:rsid w:val="000149AB"/>
    <w:rsid w:val="00014A20"/>
    <w:rsid w:val="00014B91"/>
    <w:rsid w:val="00015DA3"/>
    <w:rsid w:val="000161FD"/>
    <w:rsid w:val="00016AE3"/>
    <w:rsid w:val="00017111"/>
    <w:rsid w:val="000207A9"/>
    <w:rsid w:val="000221B6"/>
    <w:rsid w:val="00024DF5"/>
    <w:rsid w:val="0003305A"/>
    <w:rsid w:val="00033650"/>
    <w:rsid w:val="0003660D"/>
    <w:rsid w:val="000402F2"/>
    <w:rsid w:val="00041D02"/>
    <w:rsid w:val="000429D8"/>
    <w:rsid w:val="00043B14"/>
    <w:rsid w:val="00044485"/>
    <w:rsid w:val="000457E6"/>
    <w:rsid w:val="000459D5"/>
    <w:rsid w:val="00046E08"/>
    <w:rsid w:val="000471CC"/>
    <w:rsid w:val="00050062"/>
    <w:rsid w:val="0005020F"/>
    <w:rsid w:val="000532D4"/>
    <w:rsid w:val="00054EAE"/>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955E9"/>
    <w:rsid w:val="00096969"/>
    <w:rsid w:val="000A0D85"/>
    <w:rsid w:val="000A2831"/>
    <w:rsid w:val="000A2A15"/>
    <w:rsid w:val="000A3AD2"/>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3638"/>
    <w:rsid w:val="00123CB4"/>
    <w:rsid w:val="001243F7"/>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20B"/>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1EFE"/>
    <w:rsid w:val="00162103"/>
    <w:rsid w:val="00163174"/>
    <w:rsid w:val="00163F2A"/>
    <w:rsid w:val="00164B88"/>
    <w:rsid w:val="00164DDD"/>
    <w:rsid w:val="00166E85"/>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878FE"/>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431"/>
    <w:rsid w:val="00213955"/>
    <w:rsid w:val="00215996"/>
    <w:rsid w:val="00215C30"/>
    <w:rsid w:val="0021701B"/>
    <w:rsid w:val="002174B8"/>
    <w:rsid w:val="00217765"/>
    <w:rsid w:val="00217A6A"/>
    <w:rsid w:val="002200C0"/>
    <w:rsid w:val="00222497"/>
    <w:rsid w:val="002230F8"/>
    <w:rsid w:val="00223245"/>
    <w:rsid w:val="00225666"/>
    <w:rsid w:val="002259DB"/>
    <w:rsid w:val="00230607"/>
    <w:rsid w:val="00230AAD"/>
    <w:rsid w:val="00230CC5"/>
    <w:rsid w:val="00230E5C"/>
    <w:rsid w:val="00231819"/>
    <w:rsid w:val="00232E2A"/>
    <w:rsid w:val="002333FA"/>
    <w:rsid w:val="00236E29"/>
    <w:rsid w:val="00240F13"/>
    <w:rsid w:val="00241071"/>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756C4"/>
    <w:rsid w:val="00280162"/>
    <w:rsid w:val="0028084A"/>
    <w:rsid w:val="00283992"/>
    <w:rsid w:val="00286750"/>
    <w:rsid w:val="002873F8"/>
    <w:rsid w:val="00287B7E"/>
    <w:rsid w:val="00287B8C"/>
    <w:rsid w:val="002909A4"/>
    <w:rsid w:val="002915A9"/>
    <w:rsid w:val="002945DF"/>
    <w:rsid w:val="00295F16"/>
    <w:rsid w:val="00296461"/>
    <w:rsid w:val="002972D1"/>
    <w:rsid w:val="00297549"/>
    <w:rsid w:val="002A1099"/>
    <w:rsid w:val="002A10CF"/>
    <w:rsid w:val="002A13A4"/>
    <w:rsid w:val="002A156C"/>
    <w:rsid w:val="002A1909"/>
    <w:rsid w:val="002A5872"/>
    <w:rsid w:val="002A615C"/>
    <w:rsid w:val="002A68FF"/>
    <w:rsid w:val="002A7583"/>
    <w:rsid w:val="002B3AC2"/>
    <w:rsid w:val="002B3CF1"/>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393"/>
    <w:rsid w:val="002D0C3A"/>
    <w:rsid w:val="002D19F3"/>
    <w:rsid w:val="002D1FB3"/>
    <w:rsid w:val="002D2170"/>
    <w:rsid w:val="002D4361"/>
    <w:rsid w:val="002D48D9"/>
    <w:rsid w:val="002D49F8"/>
    <w:rsid w:val="002D4C25"/>
    <w:rsid w:val="002D52E9"/>
    <w:rsid w:val="002D5B2D"/>
    <w:rsid w:val="002D735B"/>
    <w:rsid w:val="002D7F01"/>
    <w:rsid w:val="002E13EB"/>
    <w:rsid w:val="002E279B"/>
    <w:rsid w:val="002E3A55"/>
    <w:rsid w:val="002E4B8D"/>
    <w:rsid w:val="002E4FBB"/>
    <w:rsid w:val="002E51B1"/>
    <w:rsid w:val="002E5CDC"/>
    <w:rsid w:val="002F0205"/>
    <w:rsid w:val="002F1150"/>
    <w:rsid w:val="002F2388"/>
    <w:rsid w:val="002F3B10"/>
    <w:rsid w:val="002F3E57"/>
    <w:rsid w:val="002F3F8D"/>
    <w:rsid w:val="002F4463"/>
    <w:rsid w:val="00300765"/>
    <w:rsid w:val="0030171E"/>
    <w:rsid w:val="00302099"/>
    <w:rsid w:val="00302E85"/>
    <w:rsid w:val="00304FEF"/>
    <w:rsid w:val="00306875"/>
    <w:rsid w:val="003076A5"/>
    <w:rsid w:val="0031146C"/>
    <w:rsid w:val="00312A2B"/>
    <w:rsid w:val="0031300C"/>
    <w:rsid w:val="003135D0"/>
    <w:rsid w:val="00316693"/>
    <w:rsid w:val="00320B1B"/>
    <w:rsid w:val="00321F57"/>
    <w:rsid w:val="003222F8"/>
    <w:rsid w:val="00323D72"/>
    <w:rsid w:val="003243CC"/>
    <w:rsid w:val="00331D5D"/>
    <w:rsid w:val="00331E50"/>
    <w:rsid w:val="0033222E"/>
    <w:rsid w:val="003341D4"/>
    <w:rsid w:val="00336B13"/>
    <w:rsid w:val="00336FD8"/>
    <w:rsid w:val="00340B33"/>
    <w:rsid w:val="00341D8D"/>
    <w:rsid w:val="0034323B"/>
    <w:rsid w:val="003458AC"/>
    <w:rsid w:val="00347CD4"/>
    <w:rsid w:val="003523D2"/>
    <w:rsid w:val="0035328F"/>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3C47"/>
    <w:rsid w:val="003744B6"/>
    <w:rsid w:val="00374547"/>
    <w:rsid w:val="00376965"/>
    <w:rsid w:val="003774D1"/>
    <w:rsid w:val="00377BC7"/>
    <w:rsid w:val="00380C1C"/>
    <w:rsid w:val="003816BD"/>
    <w:rsid w:val="0038608F"/>
    <w:rsid w:val="003930EE"/>
    <w:rsid w:val="0039414B"/>
    <w:rsid w:val="003959D3"/>
    <w:rsid w:val="00395C8B"/>
    <w:rsid w:val="00396997"/>
    <w:rsid w:val="00396C13"/>
    <w:rsid w:val="00396DBC"/>
    <w:rsid w:val="003A1AD2"/>
    <w:rsid w:val="003A3257"/>
    <w:rsid w:val="003A406A"/>
    <w:rsid w:val="003A6F24"/>
    <w:rsid w:val="003B03C7"/>
    <w:rsid w:val="003B321A"/>
    <w:rsid w:val="003B37CB"/>
    <w:rsid w:val="003B5E5A"/>
    <w:rsid w:val="003B5FDA"/>
    <w:rsid w:val="003B7323"/>
    <w:rsid w:val="003B74BA"/>
    <w:rsid w:val="003C1DDF"/>
    <w:rsid w:val="003C6570"/>
    <w:rsid w:val="003C6825"/>
    <w:rsid w:val="003C7C5A"/>
    <w:rsid w:val="003D0E65"/>
    <w:rsid w:val="003D1608"/>
    <w:rsid w:val="003D1BC5"/>
    <w:rsid w:val="003D1CE1"/>
    <w:rsid w:val="003D1F9D"/>
    <w:rsid w:val="003E1E64"/>
    <w:rsid w:val="003E21E4"/>
    <w:rsid w:val="003E28E3"/>
    <w:rsid w:val="003E64B3"/>
    <w:rsid w:val="003E745B"/>
    <w:rsid w:val="003F0307"/>
    <w:rsid w:val="003F2F8C"/>
    <w:rsid w:val="003F4C0B"/>
    <w:rsid w:val="0040014D"/>
    <w:rsid w:val="0040088D"/>
    <w:rsid w:val="00401275"/>
    <w:rsid w:val="0040167D"/>
    <w:rsid w:val="00402316"/>
    <w:rsid w:val="004023C6"/>
    <w:rsid w:val="0040276B"/>
    <w:rsid w:val="00404BC7"/>
    <w:rsid w:val="00406134"/>
    <w:rsid w:val="00406B84"/>
    <w:rsid w:val="00410B2F"/>
    <w:rsid w:val="00410E28"/>
    <w:rsid w:val="00413464"/>
    <w:rsid w:val="00413F26"/>
    <w:rsid w:val="00416866"/>
    <w:rsid w:val="00416C7A"/>
    <w:rsid w:val="00417082"/>
    <w:rsid w:val="004173E5"/>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355D"/>
    <w:rsid w:val="0045463E"/>
    <w:rsid w:val="004550C9"/>
    <w:rsid w:val="00455A18"/>
    <w:rsid w:val="00456CE2"/>
    <w:rsid w:val="004574A5"/>
    <w:rsid w:val="00460205"/>
    <w:rsid w:val="00462C68"/>
    <w:rsid w:val="0046331B"/>
    <w:rsid w:val="004640B5"/>
    <w:rsid w:val="00465347"/>
    <w:rsid w:val="00465F17"/>
    <w:rsid w:val="00465FB2"/>
    <w:rsid w:val="004678B7"/>
    <w:rsid w:val="00470AF4"/>
    <w:rsid w:val="00471055"/>
    <w:rsid w:val="00473312"/>
    <w:rsid w:val="00473EDB"/>
    <w:rsid w:val="00474FFA"/>
    <w:rsid w:val="004806A4"/>
    <w:rsid w:val="004806D9"/>
    <w:rsid w:val="0048138E"/>
    <w:rsid w:val="0048149A"/>
    <w:rsid w:val="004845D5"/>
    <w:rsid w:val="00484B52"/>
    <w:rsid w:val="00484C42"/>
    <w:rsid w:val="00486609"/>
    <w:rsid w:val="00486DA3"/>
    <w:rsid w:val="00490EEF"/>
    <w:rsid w:val="00493642"/>
    <w:rsid w:val="00494078"/>
    <w:rsid w:val="004940E2"/>
    <w:rsid w:val="004A04B8"/>
    <w:rsid w:val="004A0B9D"/>
    <w:rsid w:val="004A0C25"/>
    <w:rsid w:val="004A127F"/>
    <w:rsid w:val="004A138D"/>
    <w:rsid w:val="004A1BBF"/>
    <w:rsid w:val="004A25F1"/>
    <w:rsid w:val="004A2CF2"/>
    <w:rsid w:val="004A3A28"/>
    <w:rsid w:val="004A599A"/>
    <w:rsid w:val="004A71E7"/>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D3939"/>
    <w:rsid w:val="004D3B52"/>
    <w:rsid w:val="004D48F4"/>
    <w:rsid w:val="004D6AD8"/>
    <w:rsid w:val="004D70E2"/>
    <w:rsid w:val="004D75BB"/>
    <w:rsid w:val="004D7722"/>
    <w:rsid w:val="004D77A5"/>
    <w:rsid w:val="004E1226"/>
    <w:rsid w:val="004E285C"/>
    <w:rsid w:val="004E2A60"/>
    <w:rsid w:val="004E71AB"/>
    <w:rsid w:val="004E7930"/>
    <w:rsid w:val="004E7A95"/>
    <w:rsid w:val="004F10B3"/>
    <w:rsid w:val="004F12DC"/>
    <w:rsid w:val="004F16D7"/>
    <w:rsid w:val="004F39F4"/>
    <w:rsid w:val="004F40F3"/>
    <w:rsid w:val="004F4790"/>
    <w:rsid w:val="004F485C"/>
    <w:rsid w:val="004F5B11"/>
    <w:rsid w:val="004F7AD3"/>
    <w:rsid w:val="00501602"/>
    <w:rsid w:val="00501D23"/>
    <w:rsid w:val="00503880"/>
    <w:rsid w:val="005056B6"/>
    <w:rsid w:val="00506254"/>
    <w:rsid w:val="00507184"/>
    <w:rsid w:val="00510123"/>
    <w:rsid w:val="0051012E"/>
    <w:rsid w:val="00510C71"/>
    <w:rsid w:val="005124DE"/>
    <w:rsid w:val="005136F8"/>
    <w:rsid w:val="00513AD5"/>
    <w:rsid w:val="00517F21"/>
    <w:rsid w:val="0052018F"/>
    <w:rsid w:val="00522971"/>
    <w:rsid w:val="005233E7"/>
    <w:rsid w:val="005249BD"/>
    <w:rsid w:val="0052520C"/>
    <w:rsid w:val="0052524A"/>
    <w:rsid w:val="005265B2"/>
    <w:rsid w:val="00526A04"/>
    <w:rsid w:val="0053197D"/>
    <w:rsid w:val="00532794"/>
    <w:rsid w:val="00533453"/>
    <w:rsid w:val="00533B21"/>
    <w:rsid w:val="00533BD2"/>
    <w:rsid w:val="00534BB2"/>
    <w:rsid w:val="00535419"/>
    <w:rsid w:val="00537CD7"/>
    <w:rsid w:val="00541356"/>
    <w:rsid w:val="0054182F"/>
    <w:rsid w:val="0054356F"/>
    <w:rsid w:val="00543DA7"/>
    <w:rsid w:val="00544921"/>
    <w:rsid w:val="00545B96"/>
    <w:rsid w:val="00547E76"/>
    <w:rsid w:val="00547F04"/>
    <w:rsid w:val="00550C33"/>
    <w:rsid w:val="00551B2C"/>
    <w:rsid w:val="00553C02"/>
    <w:rsid w:val="00554429"/>
    <w:rsid w:val="00554BF1"/>
    <w:rsid w:val="00555F6C"/>
    <w:rsid w:val="00561584"/>
    <w:rsid w:val="0056183A"/>
    <w:rsid w:val="00561B30"/>
    <w:rsid w:val="0056229B"/>
    <w:rsid w:val="00562925"/>
    <w:rsid w:val="00562AE7"/>
    <w:rsid w:val="00563961"/>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3E8"/>
    <w:rsid w:val="005C6C88"/>
    <w:rsid w:val="005C7DA1"/>
    <w:rsid w:val="005D095F"/>
    <w:rsid w:val="005D0C3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351B"/>
    <w:rsid w:val="006044C5"/>
    <w:rsid w:val="00604754"/>
    <w:rsid w:val="00605C1F"/>
    <w:rsid w:val="00605D25"/>
    <w:rsid w:val="00607CC3"/>
    <w:rsid w:val="006115B6"/>
    <w:rsid w:val="00612510"/>
    <w:rsid w:val="0061324C"/>
    <w:rsid w:val="006147B5"/>
    <w:rsid w:val="006159B9"/>
    <w:rsid w:val="0061761F"/>
    <w:rsid w:val="00620175"/>
    <w:rsid w:val="006204CD"/>
    <w:rsid w:val="00622D3D"/>
    <w:rsid w:val="006237E3"/>
    <w:rsid w:val="0062390A"/>
    <w:rsid w:val="00626137"/>
    <w:rsid w:val="006262D8"/>
    <w:rsid w:val="00627FE2"/>
    <w:rsid w:val="00630133"/>
    <w:rsid w:val="006329B3"/>
    <w:rsid w:val="0063310B"/>
    <w:rsid w:val="006333D3"/>
    <w:rsid w:val="00634A1E"/>
    <w:rsid w:val="00634E15"/>
    <w:rsid w:val="00635C30"/>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13A4"/>
    <w:rsid w:val="006D3B5E"/>
    <w:rsid w:val="006D3FE6"/>
    <w:rsid w:val="006D54DF"/>
    <w:rsid w:val="006D6B0F"/>
    <w:rsid w:val="006D6D5F"/>
    <w:rsid w:val="006D7747"/>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2037"/>
    <w:rsid w:val="007028F9"/>
    <w:rsid w:val="007030D9"/>
    <w:rsid w:val="007031D3"/>
    <w:rsid w:val="0070323B"/>
    <w:rsid w:val="00703F42"/>
    <w:rsid w:val="00704E70"/>
    <w:rsid w:val="00705202"/>
    <w:rsid w:val="00706180"/>
    <w:rsid w:val="00706D6F"/>
    <w:rsid w:val="0070718D"/>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71E"/>
    <w:rsid w:val="00757998"/>
    <w:rsid w:val="00764478"/>
    <w:rsid w:val="007646B2"/>
    <w:rsid w:val="007659D7"/>
    <w:rsid w:val="007665EF"/>
    <w:rsid w:val="00766BEB"/>
    <w:rsid w:val="00767AD4"/>
    <w:rsid w:val="00770195"/>
    <w:rsid w:val="007701BC"/>
    <w:rsid w:val="007721DA"/>
    <w:rsid w:val="0077242A"/>
    <w:rsid w:val="0077368A"/>
    <w:rsid w:val="00775225"/>
    <w:rsid w:val="00776A6D"/>
    <w:rsid w:val="00783B0F"/>
    <w:rsid w:val="007842B8"/>
    <w:rsid w:val="0078543F"/>
    <w:rsid w:val="00786927"/>
    <w:rsid w:val="00786D94"/>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510"/>
    <w:rsid w:val="007B17AD"/>
    <w:rsid w:val="007B29F8"/>
    <w:rsid w:val="007B3033"/>
    <w:rsid w:val="007B3247"/>
    <w:rsid w:val="007B3601"/>
    <w:rsid w:val="007B3B97"/>
    <w:rsid w:val="007B46F6"/>
    <w:rsid w:val="007B6467"/>
    <w:rsid w:val="007C0DAB"/>
    <w:rsid w:val="007C0FAF"/>
    <w:rsid w:val="007C41DE"/>
    <w:rsid w:val="007C5216"/>
    <w:rsid w:val="007C6F87"/>
    <w:rsid w:val="007C6FF5"/>
    <w:rsid w:val="007C75E9"/>
    <w:rsid w:val="007C7A8F"/>
    <w:rsid w:val="007D107C"/>
    <w:rsid w:val="007D1292"/>
    <w:rsid w:val="007D199C"/>
    <w:rsid w:val="007D5BF3"/>
    <w:rsid w:val="007D5D0F"/>
    <w:rsid w:val="007D6835"/>
    <w:rsid w:val="007D6923"/>
    <w:rsid w:val="007D700A"/>
    <w:rsid w:val="007D7AD3"/>
    <w:rsid w:val="007D7FA1"/>
    <w:rsid w:val="007E0120"/>
    <w:rsid w:val="007E210B"/>
    <w:rsid w:val="007E28C3"/>
    <w:rsid w:val="007E3D43"/>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5132"/>
    <w:rsid w:val="008153F3"/>
    <w:rsid w:val="00817912"/>
    <w:rsid w:val="008200B9"/>
    <w:rsid w:val="00820B57"/>
    <w:rsid w:val="00821284"/>
    <w:rsid w:val="00823872"/>
    <w:rsid w:val="00823BB9"/>
    <w:rsid w:val="00825B80"/>
    <w:rsid w:val="008263D4"/>
    <w:rsid w:val="008272D6"/>
    <w:rsid w:val="00831DCC"/>
    <w:rsid w:val="00836905"/>
    <w:rsid w:val="008374C9"/>
    <w:rsid w:val="00840308"/>
    <w:rsid w:val="008421E2"/>
    <w:rsid w:val="00843554"/>
    <w:rsid w:val="00850DE1"/>
    <w:rsid w:val="0085298B"/>
    <w:rsid w:val="00853B1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1B54"/>
    <w:rsid w:val="008721EE"/>
    <w:rsid w:val="00872A27"/>
    <w:rsid w:val="00875B0F"/>
    <w:rsid w:val="00882ADB"/>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5B7"/>
    <w:rsid w:val="008D2641"/>
    <w:rsid w:val="008D35F9"/>
    <w:rsid w:val="008D4275"/>
    <w:rsid w:val="008D47F2"/>
    <w:rsid w:val="008D6B6C"/>
    <w:rsid w:val="008E00CD"/>
    <w:rsid w:val="008E0CCA"/>
    <w:rsid w:val="008E0F4B"/>
    <w:rsid w:val="008E11CB"/>
    <w:rsid w:val="008E2269"/>
    <w:rsid w:val="008E34C7"/>
    <w:rsid w:val="008E400E"/>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4A10"/>
    <w:rsid w:val="009164E0"/>
    <w:rsid w:val="0091714E"/>
    <w:rsid w:val="00917298"/>
    <w:rsid w:val="009175ED"/>
    <w:rsid w:val="00917702"/>
    <w:rsid w:val="0092096D"/>
    <w:rsid w:val="009209A3"/>
    <w:rsid w:val="00922E75"/>
    <w:rsid w:val="00923ABB"/>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218E"/>
    <w:rsid w:val="00982C4E"/>
    <w:rsid w:val="00985964"/>
    <w:rsid w:val="00986E7F"/>
    <w:rsid w:val="009877DD"/>
    <w:rsid w:val="009901F4"/>
    <w:rsid w:val="0099100D"/>
    <w:rsid w:val="00993919"/>
    <w:rsid w:val="00994FE6"/>
    <w:rsid w:val="00995268"/>
    <w:rsid w:val="0099573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4EB6"/>
    <w:rsid w:val="009C7329"/>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822"/>
    <w:rsid w:val="00A34306"/>
    <w:rsid w:val="00A34A8E"/>
    <w:rsid w:val="00A36048"/>
    <w:rsid w:val="00A36DA4"/>
    <w:rsid w:val="00A37B41"/>
    <w:rsid w:val="00A37BA1"/>
    <w:rsid w:val="00A42EBA"/>
    <w:rsid w:val="00A42F33"/>
    <w:rsid w:val="00A4373A"/>
    <w:rsid w:val="00A438DD"/>
    <w:rsid w:val="00A43F2D"/>
    <w:rsid w:val="00A44646"/>
    <w:rsid w:val="00A4573F"/>
    <w:rsid w:val="00A45E41"/>
    <w:rsid w:val="00A46EBB"/>
    <w:rsid w:val="00A507D4"/>
    <w:rsid w:val="00A5198D"/>
    <w:rsid w:val="00A529B6"/>
    <w:rsid w:val="00A5406D"/>
    <w:rsid w:val="00A55D55"/>
    <w:rsid w:val="00A56611"/>
    <w:rsid w:val="00A56613"/>
    <w:rsid w:val="00A57503"/>
    <w:rsid w:val="00A5783A"/>
    <w:rsid w:val="00A60D73"/>
    <w:rsid w:val="00A62E13"/>
    <w:rsid w:val="00A6331A"/>
    <w:rsid w:val="00A63561"/>
    <w:rsid w:val="00A6573C"/>
    <w:rsid w:val="00A65B7F"/>
    <w:rsid w:val="00A66947"/>
    <w:rsid w:val="00A66F2C"/>
    <w:rsid w:val="00A67859"/>
    <w:rsid w:val="00A70307"/>
    <w:rsid w:val="00A710DD"/>
    <w:rsid w:val="00A744E5"/>
    <w:rsid w:val="00A74C86"/>
    <w:rsid w:val="00A74FAF"/>
    <w:rsid w:val="00A77822"/>
    <w:rsid w:val="00A81505"/>
    <w:rsid w:val="00A83A90"/>
    <w:rsid w:val="00A870D3"/>
    <w:rsid w:val="00A905D0"/>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20"/>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3300"/>
    <w:rsid w:val="00AE3A49"/>
    <w:rsid w:val="00AE4875"/>
    <w:rsid w:val="00AE4DB7"/>
    <w:rsid w:val="00AE4FEA"/>
    <w:rsid w:val="00AE5BF7"/>
    <w:rsid w:val="00AE5CA2"/>
    <w:rsid w:val="00AE5E12"/>
    <w:rsid w:val="00AE6476"/>
    <w:rsid w:val="00AE68FF"/>
    <w:rsid w:val="00AF0410"/>
    <w:rsid w:val="00AF121D"/>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F30"/>
    <w:rsid w:val="00B33F18"/>
    <w:rsid w:val="00B401B0"/>
    <w:rsid w:val="00B40FD3"/>
    <w:rsid w:val="00B41176"/>
    <w:rsid w:val="00B42735"/>
    <w:rsid w:val="00B42D42"/>
    <w:rsid w:val="00B43A02"/>
    <w:rsid w:val="00B44AB9"/>
    <w:rsid w:val="00B4714C"/>
    <w:rsid w:val="00B4742C"/>
    <w:rsid w:val="00B51958"/>
    <w:rsid w:val="00B519B5"/>
    <w:rsid w:val="00B566C9"/>
    <w:rsid w:val="00B608E4"/>
    <w:rsid w:val="00B60D4D"/>
    <w:rsid w:val="00B611D1"/>
    <w:rsid w:val="00B64202"/>
    <w:rsid w:val="00B6454A"/>
    <w:rsid w:val="00B70357"/>
    <w:rsid w:val="00B706D5"/>
    <w:rsid w:val="00B70EE5"/>
    <w:rsid w:val="00B7114A"/>
    <w:rsid w:val="00B73561"/>
    <w:rsid w:val="00B76106"/>
    <w:rsid w:val="00B77EE4"/>
    <w:rsid w:val="00B80FD9"/>
    <w:rsid w:val="00B82C9B"/>
    <w:rsid w:val="00B82FB5"/>
    <w:rsid w:val="00B83003"/>
    <w:rsid w:val="00B8305A"/>
    <w:rsid w:val="00B83E91"/>
    <w:rsid w:val="00B83F0A"/>
    <w:rsid w:val="00B84BB1"/>
    <w:rsid w:val="00B84BB8"/>
    <w:rsid w:val="00B85361"/>
    <w:rsid w:val="00B867F6"/>
    <w:rsid w:val="00B87783"/>
    <w:rsid w:val="00B87C05"/>
    <w:rsid w:val="00B90378"/>
    <w:rsid w:val="00B916D6"/>
    <w:rsid w:val="00B92534"/>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4110"/>
    <w:rsid w:val="00BB4D65"/>
    <w:rsid w:val="00BB6B71"/>
    <w:rsid w:val="00BC0DB7"/>
    <w:rsid w:val="00BC56AC"/>
    <w:rsid w:val="00BC5B25"/>
    <w:rsid w:val="00BC5D2F"/>
    <w:rsid w:val="00BC60C0"/>
    <w:rsid w:val="00BC71D8"/>
    <w:rsid w:val="00BC79AC"/>
    <w:rsid w:val="00BC7A82"/>
    <w:rsid w:val="00BD16C0"/>
    <w:rsid w:val="00BD3074"/>
    <w:rsid w:val="00BD3398"/>
    <w:rsid w:val="00BD42D8"/>
    <w:rsid w:val="00BD6529"/>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06B"/>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2C11"/>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661D"/>
    <w:rsid w:val="00C567C6"/>
    <w:rsid w:val="00C56D64"/>
    <w:rsid w:val="00C57CD0"/>
    <w:rsid w:val="00C61F11"/>
    <w:rsid w:val="00C650E9"/>
    <w:rsid w:val="00C661DD"/>
    <w:rsid w:val="00C6630B"/>
    <w:rsid w:val="00C66E84"/>
    <w:rsid w:val="00C70FF8"/>
    <w:rsid w:val="00C7124C"/>
    <w:rsid w:val="00C73FD5"/>
    <w:rsid w:val="00C74E2E"/>
    <w:rsid w:val="00C74FA3"/>
    <w:rsid w:val="00C75321"/>
    <w:rsid w:val="00C75985"/>
    <w:rsid w:val="00C761C3"/>
    <w:rsid w:val="00C80766"/>
    <w:rsid w:val="00C80D67"/>
    <w:rsid w:val="00C81588"/>
    <w:rsid w:val="00C81747"/>
    <w:rsid w:val="00C82CAC"/>
    <w:rsid w:val="00C83FE4"/>
    <w:rsid w:val="00C85668"/>
    <w:rsid w:val="00C867F3"/>
    <w:rsid w:val="00C90837"/>
    <w:rsid w:val="00C9100C"/>
    <w:rsid w:val="00C91EF0"/>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278C"/>
    <w:rsid w:val="00CB3817"/>
    <w:rsid w:val="00CB5127"/>
    <w:rsid w:val="00CB6063"/>
    <w:rsid w:val="00CC0358"/>
    <w:rsid w:val="00CC10FF"/>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305F"/>
    <w:rsid w:val="00CE379D"/>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0EC"/>
    <w:rsid w:val="00D1534F"/>
    <w:rsid w:val="00D153C5"/>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3EC6"/>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3571"/>
    <w:rsid w:val="00E054EE"/>
    <w:rsid w:val="00E07704"/>
    <w:rsid w:val="00E10F9B"/>
    <w:rsid w:val="00E126E7"/>
    <w:rsid w:val="00E127B2"/>
    <w:rsid w:val="00E129FF"/>
    <w:rsid w:val="00E13B35"/>
    <w:rsid w:val="00E144E4"/>
    <w:rsid w:val="00E15C06"/>
    <w:rsid w:val="00E15E21"/>
    <w:rsid w:val="00E16582"/>
    <w:rsid w:val="00E17A3A"/>
    <w:rsid w:val="00E2031D"/>
    <w:rsid w:val="00E20864"/>
    <w:rsid w:val="00E211E4"/>
    <w:rsid w:val="00E21C7A"/>
    <w:rsid w:val="00E22226"/>
    <w:rsid w:val="00E25328"/>
    <w:rsid w:val="00E26666"/>
    <w:rsid w:val="00E274A5"/>
    <w:rsid w:val="00E3001B"/>
    <w:rsid w:val="00E32CE2"/>
    <w:rsid w:val="00E3330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70B"/>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4FE"/>
    <w:rsid w:val="00E74966"/>
    <w:rsid w:val="00E74D8A"/>
    <w:rsid w:val="00E76C6C"/>
    <w:rsid w:val="00E8237B"/>
    <w:rsid w:val="00E823D3"/>
    <w:rsid w:val="00E829FF"/>
    <w:rsid w:val="00E83C7D"/>
    <w:rsid w:val="00E84DF5"/>
    <w:rsid w:val="00E86FD0"/>
    <w:rsid w:val="00E87829"/>
    <w:rsid w:val="00E9048F"/>
    <w:rsid w:val="00E93A2D"/>
    <w:rsid w:val="00E9457B"/>
    <w:rsid w:val="00E9489E"/>
    <w:rsid w:val="00E9605B"/>
    <w:rsid w:val="00E97303"/>
    <w:rsid w:val="00E97651"/>
    <w:rsid w:val="00E97BBB"/>
    <w:rsid w:val="00EA19B9"/>
    <w:rsid w:val="00EA48C1"/>
    <w:rsid w:val="00EA5C8B"/>
    <w:rsid w:val="00EA6EDC"/>
    <w:rsid w:val="00EB0CDE"/>
    <w:rsid w:val="00EB0D4A"/>
    <w:rsid w:val="00EB1A51"/>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D6C0C"/>
    <w:rsid w:val="00EE20B5"/>
    <w:rsid w:val="00EE2E6C"/>
    <w:rsid w:val="00EE2EA8"/>
    <w:rsid w:val="00EE447C"/>
    <w:rsid w:val="00EE582B"/>
    <w:rsid w:val="00EE5E9F"/>
    <w:rsid w:val="00EF2999"/>
    <w:rsid w:val="00EF29B6"/>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33E5"/>
    <w:rsid w:val="00F24AD9"/>
    <w:rsid w:val="00F24CE8"/>
    <w:rsid w:val="00F252CC"/>
    <w:rsid w:val="00F2543B"/>
    <w:rsid w:val="00F25A60"/>
    <w:rsid w:val="00F25F38"/>
    <w:rsid w:val="00F263E1"/>
    <w:rsid w:val="00F27B44"/>
    <w:rsid w:val="00F3126B"/>
    <w:rsid w:val="00F32233"/>
    <w:rsid w:val="00F32A2B"/>
    <w:rsid w:val="00F33B05"/>
    <w:rsid w:val="00F40611"/>
    <w:rsid w:val="00F41FC1"/>
    <w:rsid w:val="00F422E7"/>
    <w:rsid w:val="00F42459"/>
    <w:rsid w:val="00F433C0"/>
    <w:rsid w:val="00F445E6"/>
    <w:rsid w:val="00F44FB2"/>
    <w:rsid w:val="00F45714"/>
    <w:rsid w:val="00F46F06"/>
    <w:rsid w:val="00F470BD"/>
    <w:rsid w:val="00F476A7"/>
    <w:rsid w:val="00F50B9F"/>
    <w:rsid w:val="00F51033"/>
    <w:rsid w:val="00F53017"/>
    <w:rsid w:val="00F55090"/>
    <w:rsid w:val="00F55284"/>
    <w:rsid w:val="00F569DE"/>
    <w:rsid w:val="00F6108B"/>
    <w:rsid w:val="00F61633"/>
    <w:rsid w:val="00F61DAF"/>
    <w:rsid w:val="00F62F1F"/>
    <w:rsid w:val="00F636ED"/>
    <w:rsid w:val="00F63E67"/>
    <w:rsid w:val="00F6717A"/>
    <w:rsid w:val="00F70783"/>
    <w:rsid w:val="00F71394"/>
    <w:rsid w:val="00F71CCC"/>
    <w:rsid w:val="00F7229B"/>
    <w:rsid w:val="00F73757"/>
    <w:rsid w:val="00F73B91"/>
    <w:rsid w:val="00F73BC6"/>
    <w:rsid w:val="00F73DC9"/>
    <w:rsid w:val="00F74283"/>
    <w:rsid w:val="00F746E3"/>
    <w:rsid w:val="00F74B94"/>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2B47"/>
    <w:rsid w:val="00F957FF"/>
    <w:rsid w:val="00F971EF"/>
    <w:rsid w:val="00F973B5"/>
    <w:rsid w:val="00FA2EE2"/>
    <w:rsid w:val="00FA4998"/>
    <w:rsid w:val="00FA60D8"/>
    <w:rsid w:val="00FA7190"/>
    <w:rsid w:val="00FB1166"/>
    <w:rsid w:val="00FB1426"/>
    <w:rsid w:val="00FB49C5"/>
    <w:rsid w:val="00FB52C0"/>
    <w:rsid w:val="00FB5C24"/>
    <w:rsid w:val="00FC1956"/>
    <w:rsid w:val="00FC26F5"/>
    <w:rsid w:val="00FC3CCA"/>
    <w:rsid w:val="00FC5FF5"/>
    <w:rsid w:val="00FD05A0"/>
    <w:rsid w:val="00FD13AE"/>
    <w:rsid w:val="00FE0560"/>
    <w:rsid w:val="00FE1D9C"/>
    <w:rsid w:val="00FE3695"/>
    <w:rsid w:val="00FE3EF0"/>
    <w:rsid w:val="00FE42E6"/>
    <w:rsid w:val="00FE7099"/>
    <w:rsid w:val="00FE75F9"/>
    <w:rsid w:val="00FE7823"/>
    <w:rsid w:val="00FF0FDB"/>
    <w:rsid w:val="00FF2BDD"/>
    <w:rsid w:val="00FF3218"/>
    <w:rsid w:val="00FF3309"/>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2">
    <w:name w:val="Unresolved Mention2"/>
    <w:basedOn w:val="DefaultParagraphFont"/>
    <w:uiPriority w:val="99"/>
    <w:rsid w:val="009511C5"/>
    <w:rPr>
      <w:color w:val="605E5C"/>
      <w:shd w:val="clear" w:color="auto" w:fill="E1DFDD"/>
    </w:rPr>
  </w:style>
  <w:style w:type="character" w:customStyle="1" w:styleId="UnresolvedMention3">
    <w:name w:val="Unresolved Mention3"/>
    <w:basedOn w:val="DefaultParagraphFont"/>
    <w:uiPriority w:val="99"/>
    <w:semiHidden/>
    <w:unhideWhenUsed/>
    <w:rsid w:val="00FF3309"/>
    <w:rPr>
      <w:color w:val="605E5C"/>
      <w:shd w:val="clear" w:color="auto" w:fill="E1DFDD"/>
    </w:rPr>
  </w:style>
  <w:style w:type="character" w:styleId="UnresolvedMention">
    <w:name w:val="Unresolved Mention"/>
    <w:basedOn w:val="DefaultParagraphFont"/>
    <w:uiPriority w:val="99"/>
    <w:semiHidden/>
    <w:unhideWhenUsed/>
    <w:rsid w:val="00232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hukurov@yelo.az"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nail.azizov@yelo.a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193089-E792-462A-9780-F2EE780D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69</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Nail Azizov</cp:lastModifiedBy>
  <cp:revision>19</cp:revision>
  <cp:lastPrinted>2025-07-09T10:43:00Z</cp:lastPrinted>
  <dcterms:created xsi:type="dcterms:W3CDTF">2024-03-27T14:01:00Z</dcterms:created>
  <dcterms:modified xsi:type="dcterms:W3CDTF">2025-07-14T08:01:00Z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ae875a99b48da59f099af758987f1449eb3f0fb02ed744349d0ccf7cb1c66f53</vt:lpwstr>
  </property>
</Properties>
</file>